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PlainTable1"/>
        <w:tblW w:w="11908" w:type="dxa"/>
        <w:tblInd w:w="-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2F2F2" w:themeFill="background1" w:themeFillShade="F2"/>
        <w:tblLook w:val="04A0" w:firstRow="1" w:lastRow="0" w:firstColumn="1" w:lastColumn="0" w:noHBand="0" w:noVBand="1"/>
      </w:tblPr>
      <w:tblGrid>
        <w:gridCol w:w="11908"/>
      </w:tblGrid>
      <w:tr w:rsidR="00C5740D" w14:paraId="4B9AD857" w14:textId="77777777" w:rsidTr="0C9BFEF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4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8" w:type="dxa"/>
            <w:shd w:val="clear" w:color="auto" w:fill="F2F2F2" w:themeFill="background2" w:themeFillShade="F2"/>
          </w:tcPr>
          <w:p w14:paraId="10CAB553" w14:textId="578EDECA" w:rsidR="00C5740D" w:rsidRPr="00147CE7" w:rsidRDefault="00573DBE" w:rsidP="00531318">
            <w:pPr>
              <w:spacing w:before="360"/>
              <w:ind w:left="601" w:right="884"/>
              <w:jc w:val="both"/>
              <w:rPr>
                <w:rFonts w:ascii="Raleway" w:hAnsi="Raleway"/>
                <w:b w:val="0"/>
                <w:bCs w:val="0"/>
                <w:sz w:val="20"/>
                <w:szCs w:val="20"/>
              </w:rPr>
            </w:pPr>
            <w:r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Hierdie </w:t>
            </w:r>
            <w:r w:rsidR="00D8039A">
              <w:rPr>
                <w:rFonts w:ascii="Raleway" w:hAnsi="Raleway"/>
                <w:b w:val="0"/>
                <w:bCs w:val="0"/>
                <w:sz w:val="20"/>
                <w:szCs w:val="20"/>
              </w:rPr>
              <w:t>ooreenkoms</w:t>
            </w:r>
            <w:r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 is ontwerp om te verseker dat die studieleidingservaring wedersyds so produktief as moontlik is</w:t>
            </w:r>
            <w:r w:rsidR="52CFC3AB"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>. Dit</w:t>
            </w:r>
            <w:r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 xml:space="preserve"> moet binne ses maande na aanvanklike registrasie, en weer elke daaropvolgende jaar aan die nagraadse koördineerder of departementele voorsitter voorgelê word voordat die student sy/haar registrasie kan hernu</w:t>
            </w:r>
            <w:r w:rsidR="00C5740D" w:rsidRPr="0C9BFEFC">
              <w:rPr>
                <w:rFonts w:ascii="Raleway" w:hAnsi="Raleway"/>
                <w:b w:val="0"/>
                <w:bCs w:val="0"/>
                <w:sz w:val="20"/>
                <w:szCs w:val="20"/>
              </w:rPr>
              <w:t>.</w:t>
            </w:r>
          </w:p>
        </w:tc>
      </w:tr>
    </w:tbl>
    <w:p w14:paraId="4BCB21B2" w14:textId="3B4C7B30" w:rsidR="00620252" w:rsidRPr="008D6DA0" w:rsidRDefault="00A67A31" w:rsidP="00271CD8">
      <w:pPr>
        <w:spacing w:before="120"/>
        <w:rPr>
          <w:rStyle w:val="Bold"/>
          <w:rFonts w:ascii="Raleway" w:hAnsi="Raleway"/>
          <w:sz w:val="22"/>
          <w:szCs w:val="22"/>
          <w:u w:val="single"/>
        </w:rPr>
      </w:pPr>
      <w:r w:rsidRPr="008D6DA0">
        <w:rPr>
          <w:rStyle w:val="Bold"/>
          <w:rFonts w:ascii="Raleway" w:hAnsi="Raleway"/>
          <w:sz w:val="22"/>
          <w:szCs w:val="22"/>
        </w:rPr>
        <w:t>Departement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B6C84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sz w:val="22"/>
            <w:szCs w:val="22"/>
          </w:rPr>
          <w:id w:val="596071281"/>
          <w:placeholder>
            <w:docPart w:val="DefaultPlaceholder_-1854013440"/>
          </w:placeholder>
          <w:showingPlcHdr/>
        </w:sdtPr>
        <w:sdtEndPr>
          <w:rPr>
            <w:rStyle w:val="Bold"/>
            <w:b w:val="0"/>
            <w:bCs/>
            <w:u w:val="single"/>
          </w:rPr>
        </w:sdtEndPr>
        <w:sdtContent>
          <w:r w:rsidR="00037620"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sdtContent>
      </w:sdt>
    </w:p>
    <w:p w14:paraId="4AD88620" w14:textId="680C88DD" w:rsidR="00620252" w:rsidRPr="008D6DA0" w:rsidRDefault="005A1F9F" w:rsidP="00271CD8">
      <w:pPr>
        <w:spacing w:before="120"/>
        <w:rPr>
          <w:rStyle w:val="Bold"/>
          <w:rFonts w:ascii="Raleway" w:hAnsi="Raleway"/>
          <w:sz w:val="22"/>
          <w:szCs w:val="22"/>
        </w:rPr>
      </w:pPr>
      <w:r w:rsidRPr="008D6DA0">
        <w:rPr>
          <w:rStyle w:val="Bold"/>
          <w:rFonts w:ascii="Raleway" w:hAnsi="Raleway"/>
          <w:sz w:val="22"/>
          <w:szCs w:val="22"/>
        </w:rPr>
        <w:t>Graadprogram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B6C84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sz w:val="22"/>
            <w:szCs w:val="22"/>
          </w:rPr>
          <w:id w:val="407118512"/>
          <w:placeholder>
            <w:docPart w:val="DefaultPlaceholder_-1854013440"/>
          </w:placeholder>
          <w:showingPlcHdr/>
        </w:sdtPr>
        <w:sdtEndPr>
          <w:rPr>
            <w:rStyle w:val="Bold"/>
            <w:b w:val="0"/>
            <w:bCs/>
          </w:rPr>
        </w:sdtEndPr>
        <w:sdtContent>
          <w:r w:rsidR="00034F1C"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sdtContent>
      </w:sdt>
    </w:p>
    <w:p w14:paraId="7AEC6A4B" w14:textId="21E60EE7" w:rsidR="00620252" w:rsidRPr="008D6DA0" w:rsidRDefault="006A339C" w:rsidP="00271CD8">
      <w:pPr>
        <w:spacing w:before="120"/>
        <w:rPr>
          <w:rStyle w:val="Bold"/>
          <w:rFonts w:ascii="Raleway" w:hAnsi="Raleway"/>
          <w:b w:val="0"/>
          <w:bCs/>
          <w:sz w:val="22"/>
          <w:szCs w:val="22"/>
        </w:rPr>
      </w:pPr>
      <w:r w:rsidRPr="008D6DA0">
        <w:rPr>
          <w:rStyle w:val="Bold"/>
          <w:rFonts w:ascii="Raleway" w:hAnsi="Raleway"/>
          <w:sz w:val="22"/>
          <w:szCs w:val="22"/>
        </w:rPr>
        <w:t>Datum van Ooreenkoms</w:t>
      </w:r>
      <w:r w:rsidR="00620252" w:rsidRPr="008D6DA0">
        <w:rPr>
          <w:rStyle w:val="Bold"/>
          <w:rFonts w:ascii="Raleway" w:hAnsi="Raleway"/>
          <w:sz w:val="22"/>
          <w:szCs w:val="22"/>
        </w:rPr>
        <w:t xml:space="preserve">: </w:t>
      </w:r>
      <w:r w:rsidR="00BF54FC" w:rsidRPr="008D6DA0">
        <w:rPr>
          <w:rStyle w:val="Bold"/>
          <w:rFonts w:ascii="Raleway" w:hAnsi="Raleway"/>
          <w:sz w:val="22"/>
          <w:szCs w:val="22"/>
        </w:rPr>
        <w:tab/>
      </w:r>
      <w:sdt>
        <w:sdtPr>
          <w:rPr>
            <w:rStyle w:val="Bold"/>
            <w:rFonts w:ascii="Raleway" w:hAnsi="Raleway"/>
            <w:b w:val="0"/>
            <w:bCs/>
            <w:sz w:val="22"/>
            <w:szCs w:val="22"/>
          </w:rPr>
          <w:id w:val="-1620913675"/>
          <w:placeholder>
            <w:docPart w:val="DefaultPlaceholder_-1854013437"/>
          </w:placeholder>
          <w:showingPlcHdr/>
          <w:date w:fullDate="2026-01-21T00:00:00Z">
            <w:dateFormat w:val="yyyy/MM/dd"/>
            <w:lid w:val="en-ZA"/>
            <w:storeMappedDataAs w:val="dateTime"/>
            <w:calendar w:val="gregorian"/>
          </w:date>
        </w:sdtPr>
        <w:sdtContent>
          <w:r w:rsidR="00BF54FC"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sdtContent>
      </w:sdt>
    </w:p>
    <w:p w14:paraId="465A0838" w14:textId="77777777" w:rsidR="002F348D" w:rsidRPr="00FA4893" w:rsidRDefault="002F348D" w:rsidP="00BD2685">
      <w:pPr>
        <w:rPr>
          <w:rStyle w:val="Bold"/>
          <w:rFonts w:ascii="Raleway" w:hAnsi="Raleway"/>
        </w:rPr>
      </w:pPr>
    </w:p>
    <w:p w14:paraId="666283F0" w14:textId="22190897" w:rsidR="00643E77" w:rsidRPr="00FA4893" w:rsidRDefault="001E72C7" w:rsidP="0C9BFEFC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/>
          <w:b/>
          <w:bCs/>
          <w:sz w:val="24"/>
          <w:szCs w:val="24"/>
        </w:rPr>
      </w:pPr>
      <w:r w:rsidRPr="0C9BFEFC">
        <w:rPr>
          <w:rFonts w:ascii="Raleway" w:hAnsi="Raleway"/>
          <w:b/>
          <w:bCs/>
          <w:sz w:val="24"/>
          <w:szCs w:val="24"/>
        </w:rPr>
        <w:t>STUDENT</w:t>
      </w:r>
      <w:r w:rsidR="00072D5B">
        <w:rPr>
          <w:rFonts w:ascii="Raleway" w:hAnsi="Raleway"/>
          <w:b/>
          <w:bCs/>
          <w:sz w:val="24"/>
          <w:szCs w:val="24"/>
        </w:rPr>
        <w:t xml:space="preserve"> SE </w:t>
      </w:r>
      <w:r w:rsidRPr="0C9BFEFC">
        <w:rPr>
          <w:rFonts w:ascii="Raleway" w:hAnsi="Raleway"/>
          <w:b/>
          <w:bCs/>
          <w:sz w:val="24"/>
          <w:szCs w:val="24"/>
        </w:rPr>
        <w:t>INLIGTING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3114"/>
        <w:gridCol w:w="7371"/>
      </w:tblGrid>
      <w:tr w:rsidR="003528BD" w:rsidRPr="00FA4893" w14:paraId="7430BCD8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0874D78B" w14:textId="169D1E92" w:rsidR="003528BD" w:rsidRPr="00FA4893" w:rsidRDefault="003528BD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Na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a</w:t>
            </w: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 xml:space="preserve">m 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en</w:t>
            </w:r>
            <w:r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 xml:space="preserve"> </w:t>
            </w:r>
            <w:r w:rsidR="00182C03" w:rsidRPr="00FA4893"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  <w:t>van</w:t>
            </w:r>
          </w:p>
        </w:tc>
        <w:tc>
          <w:tcPr>
            <w:tcW w:w="7371" w:type="dxa"/>
            <w:vAlign w:val="center"/>
          </w:tcPr>
          <w:p w14:paraId="057D9BA2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48F70443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0CC99FE3" w14:textId="3DAE4690" w:rsidR="003528BD" w:rsidRPr="00FA4893" w:rsidRDefault="5BE07C7C" w:rsidP="0C9BFEFC">
            <w:pPr>
              <w:rPr>
                <w:rStyle w:val="Bold"/>
                <w:rFonts w:ascii="Raleway" w:hAnsi="Raleway"/>
                <w:b w:val="0"/>
                <w:sz w:val="22"/>
                <w:szCs w:val="22"/>
              </w:rPr>
            </w:pPr>
            <w:r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U</w:t>
            </w:r>
            <w:r w:rsidR="4D1ACC06"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S</w:t>
            </w:r>
            <w:r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 xml:space="preserve"> </w:t>
            </w:r>
            <w:r w:rsidR="3D8D7838" w:rsidRPr="0C9BFEFC">
              <w:rPr>
                <w:rStyle w:val="Bold"/>
                <w:rFonts w:ascii="Raleway" w:hAnsi="Raleway"/>
                <w:b w:val="0"/>
                <w:sz w:val="22"/>
                <w:szCs w:val="22"/>
              </w:rPr>
              <w:t>nommer</w:t>
            </w:r>
          </w:p>
        </w:tc>
        <w:tc>
          <w:tcPr>
            <w:tcW w:w="7371" w:type="dxa"/>
            <w:vAlign w:val="center"/>
          </w:tcPr>
          <w:p w14:paraId="2E076CDB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66C8ADF2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7B7DDF34" w14:textId="4554FAAA" w:rsidR="003528BD" w:rsidRPr="00FA4893" w:rsidRDefault="00110DE9" w:rsidP="003528BD">
            <w:pPr>
              <w:rPr>
                <w:rStyle w:val="Bold"/>
                <w:rFonts w:ascii="Raleway" w:hAnsi="Raleway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371" w:type="dxa"/>
            <w:vAlign w:val="center"/>
          </w:tcPr>
          <w:p w14:paraId="26E8CA93" w14:textId="14445680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646253A6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298D36E9" w14:textId="2F1353A9" w:rsidR="003528BD" w:rsidRPr="00FA4893" w:rsidRDefault="00DF2AEB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Kontaknommer</w:t>
            </w:r>
          </w:p>
        </w:tc>
        <w:tc>
          <w:tcPr>
            <w:tcW w:w="7371" w:type="dxa"/>
            <w:vAlign w:val="center"/>
          </w:tcPr>
          <w:p w14:paraId="29804B7B" w14:textId="79A86111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  <w:tr w:rsidR="003528BD" w:rsidRPr="00FA4893" w14:paraId="2BDFA2D6" w14:textId="77777777" w:rsidTr="0C9BFEFC">
        <w:trPr>
          <w:trHeight w:val="340"/>
        </w:trPr>
        <w:tc>
          <w:tcPr>
            <w:tcW w:w="3114" w:type="dxa"/>
            <w:vAlign w:val="center"/>
          </w:tcPr>
          <w:p w14:paraId="61AAA729" w14:textId="738E97DB" w:rsidR="003528BD" w:rsidRPr="00FA4893" w:rsidRDefault="00490435" w:rsidP="003528BD">
            <w:pPr>
              <w:rPr>
                <w:rStyle w:val="Bold"/>
                <w:rFonts w:ascii="Raleway" w:hAnsi="Raleway"/>
                <w:b w:val="0"/>
                <w:bCs/>
                <w:sz w:val="22"/>
                <w:szCs w:val="22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Jaar van eerste registrasie</w:t>
            </w:r>
          </w:p>
        </w:tc>
        <w:tc>
          <w:tcPr>
            <w:tcW w:w="7371" w:type="dxa"/>
            <w:vAlign w:val="center"/>
          </w:tcPr>
          <w:p w14:paraId="6ADBAC34" w14:textId="77777777" w:rsidR="003528BD" w:rsidRPr="00FA4893" w:rsidRDefault="003528BD" w:rsidP="00FC6DD0">
            <w:pPr>
              <w:rPr>
                <w:rFonts w:ascii="Raleway" w:hAnsi="Raleway"/>
                <w:sz w:val="22"/>
                <w:szCs w:val="22"/>
              </w:rPr>
            </w:pPr>
          </w:p>
        </w:tc>
      </w:tr>
    </w:tbl>
    <w:p w14:paraId="0BDFB589" w14:textId="77777777" w:rsidR="00833CBB" w:rsidRPr="00FA4893" w:rsidRDefault="00833CBB" w:rsidP="00833CBB">
      <w:pPr>
        <w:rPr>
          <w:rStyle w:val="Bold"/>
          <w:rFonts w:ascii="Raleway" w:hAnsi="Raleway"/>
        </w:rPr>
      </w:pPr>
    </w:p>
    <w:p w14:paraId="0AC308F3" w14:textId="6BEFC47D" w:rsidR="002F348D" w:rsidRPr="00FA4893" w:rsidRDefault="00CE59D7" w:rsidP="0C9BFEFC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/>
          <w:b/>
          <w:bCs/>
          <w:sz w:val="24"/>
          <w:szCs w:val="24"/>
        </w:rPr>
      </w:pPr>
      <w:r w:rsidRPr="0C9BFEFC">
        <w:rPr>
          <w:rFonts w:ascii="Raleway" w:hAnsi="Raleway"/>
          <w:b/>
          <w:bCs/>
          <w:sz w:val="24"/>
          <w:szCs w:val="24"/>
        </w:rPr>
        <w:t>STUDIELEIER(S</w:t>
      </w:r>
      <w:r w:rsidR="5B0C401D" w:rsidRPr="0C9BFEFC">
        <w:rPr>
          <w:rFonts w:ascii="Raleway" w:hAnsi="Raleway"/>
          <w:b/>
          <w:bCs/>
          <w:sz w:val="24"/>
          <w:szCs w:val="24"/>
        </w:rPr>
        <w:t>)</w:t>
      </w:r>
      <w:r w:rsidR="5786DDCA" w:rsidRPr="0C9BFEFC">
        <w:rPr>
          <w:rFonts w:ascii="Raleway" w:hAnsi="Raleway"/>
          <w:b/>
          <w:bCs/>
          <w:sz w:val="24"/>
          <w:szCs w:val="24"/>
        </w:rPr>
        <w:t>/PROMOTOR(S)</w:t>
      </w:r>
      <w:r w:rsidRPr="0C9BFEFC">
        <w:rPr>
          <w:rFonts w:ascii="Raleway" w:hAnsi="Raleway"/>
          <w:b/>
          <w:bCs/>
          <w:sz w:val="24"/>
          <w:szCs w:val="24"/>
        </w:rPr>
        <w:t xml:space="preserve"> SE INLIGTING</w:t>
      </w:r>
    </w:p>
    <w:p w14:paraId="50FF33DF" w14:textId="0459E458" w:rsidR="005B41B0" w:rsidRPr="00FA4893" w:rsidRDefault="00833CBB" w:rsidP="00833CBB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S</w:t>
      </w:r>
      <w:r w:rsidR="296EC57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tudieleier</w:t>
      </w: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2F348D" w:rsidRPr="00FA4893" w14:paraId="01216A77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73AF6B1" w14:textId="692D3030" w:rsidR="002F348D" w:rsidRPr="00FA4893" w:rsidRDefault="005B41B0" w:rsidP="00212BC3">
            <w:pPr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e</w:t>
            </w: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l, n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</w:t>
            </w:r>
            <w:r w:rsidR="002F348D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am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 en</w:t>
            </w:r>
            <w:r w:rsidR="002F348D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2E5194"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van</w:t>
            </w:r>
          </w:p>
        </w:tc>
        <w:tc>
          <w:tcPr>
            <w:tcW w:w="7796" w:type="dxa"/>
            <w:vAlign w:val="center"/>
          </w:tcPr>
          <w:p w14:paraId="2C16C8C8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  <w:tr w:rsidR="002F348D" w:rsidRPr="00FA4893" w14:paraId="2C69D84E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9FE077B" w14:textId="333B675C" w:rsidR="002F348D" w:rsidRPr="00FA4893" w:rsidRDefault="72F166FE" w:rsidP="0C9BFEFC">
            <w:pPr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Departement </w:t>
            </w:r>
            <w:r w:rsidR="16C0CE9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/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In</w:t>
            </w:r>
            <w:r w:rsidR="3867B714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stansie</w:t>
            </w:r>
          </w:p>
        </w:tc>
        <w:tc>
          <w:tcPr>
            <w:tcW w:w="7796" w:type="dxa"/>
            <w:vAlign w:val="center"/>
          </w:tcPr>
          <w:p w14:paraId="2171F8FD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  <w:tr w:rsidR="002F348D" w:rsidRPr="00FA4893" w14:paraId="6F761D1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739BEC5E" w14:textId="3820236C" w:rsidR="002F348D" w:rsidRPr="00FA4893" w:rsidRDefault="001E1EB1" w:rsidP="00212BC3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3FC7CFA7" w14:textId="77777777" w:rsidR="002F348D" w:rsidRPr="00FA4893" w:rsidRDefault="002F348D" w:rsidP="00212BC3">
            <w:pPr>
              <w:rPr>
                <w:rFonts w:ascii="Raleway" w:hAnsi="Raleway"/>
              </w:rPr>
            </w:pPr>
          </w:p>
        </w:tc>
      </w:tr>
    </w:tbl>
    <w:p w14:paraId="145D6A93" w14:textId="77777777" w:rsidR="009A3ED8" w:rsidRPr="00FA4893" w:rsidRDefault="009A3ED8" w:rsidP="009A3ED8">
      <w:pPr>
        <w:rPr>
          <w:rFonts w:ascii="Raleway" w:hAnsi="Raleway"/>
        </w:rPr>
      </w:pPr>
    </w:p>
    <w:p w14:paraId="41D7F843" w14:textId="796AD76F" w:rsidR="00833CBB" w:rsidRPr="00FA4893" w:rsidRDefault="2CFBCC67" w:rsidP="00833CBB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709B1B4A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833CB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01374561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75B8623" w14:textId="69FB461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02653F3A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38582A4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34D6B19C" w14:textId="1B39FD93" w:rsidR="001E1EB1" w:rsidRPr="00FA4893" w:rsidRDefault="2F7A511A" w:rsidP="0C9BFEFC">
            <w:pPr>
              <w:rPr>
                <w:rFonts w:ascii="Raleway" w:hAnsi="Raleway"/>
                <w:color w:val="000000" w:themeColor="text2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261467C7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ansie</w:t>
            </w:r>
          </w:p>
        </w:tc>
        <w:tc>
          <w:tcPr>
            <w:tcW w:w="7796" w:type="dxa"/>
            <w:vAlign w:val="center"/>
          </w:tcPr>
          <w:p w14:paraId="39882DF7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0FFAFB34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47D182DF" w14:textId="00F239E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1F335971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5C693DB6" w14:textId="77777777" w:rsidR="00833CBB" w:rsidRPr="00FA4893" w:rsidRDefault="00833CBB" w:rsidP="00833CBB">
      <w:pPr>
        <w:rPr>
          <w:rFonts w:ascii="Raleway" w:hAnsi="Raleway"/>
        </w:rPr>
      </w:pPr>
    </w:p>
    <w:p w14:paraId="4C71546B" w14:textId="05CDDBD3" w:rsidR="00833CBB" w:rsidRPr="00FA4893" w:rsidRDefault="11F82C78" w:rsidP="0C9BFEFC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085AE4C4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833CBB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6BEDFF6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D16D155" w14:textId="4A82E4F8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1D83FF8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60DA0FCD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817B43A" w14:textId="62FD9AFF" w:rsidR="001E1EB1" w:rsidRPr="00FA4893" w:rsidRDefault="2F7A511A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00A856A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ans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ie </w:t>
            </w:r>
          </w:p>
        </w:tc>
        <w:tc>
          <w:tcPr>
            <w:tcW w:w="7796" w:type="dxa"/>
            <w:vAlign w:val="center"/>
          </w:tcPr>
          <w:p w14:paraId="64746881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1A64A10C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3F90F06B" w14:textId="27F7FCB9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2E8AB59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6E4D8F76" w14:textId="77777777" w:rsidR="00833CBB" w:rsidRPr="00FA4893" w:rsidRDefault="00833CBB" w:rsidP="00833CBB">
      <w:pPr>
        <w:rPr>
          <w:rFonts w:ascii="Raleway" w:hAnsi="Raleway"/>
        </w:rPr>
      </w:pPr>
    </w:p>
    <w:p w14:paraId="0B42F140" w14:textId="2B66E2C3" w:rsidR="00784074" w:rsidRPr="00FA4893" w:rsidRDefault="09B60224" w:rsidP="0C9BFEFC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Mede-studieleier</w:t>
      </w:r>
      <w:r w:rsidR="3EB6AFB3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/Mede-promotor</w:t>
      </w:r>
      <w:r w:rsidR="00784074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:</w:t>
      </w:r>
    </w:p>
    <w:tbl>
      <w:tblPr>
        <w:tblStyle w:val="GridTable1Light"/>
        <w:tblW w:w="10485" w:type="dxa"/>
        <w:tblLayout w:type="fixed"/>
        <w:tblLook w:val="0600" w:firstRow="0" w:lastRow="0" w:firstColumn="0" w:lastColumn="0" w:noHBand="1" w:noVBand="1"/>
      </w:tblPr>
      <w:tblGrid>
        <w:gridCol w:w="2689"/>
        <w:gridCol w:w="7796"/>
      </w:tblGrid>
      <w:tr w:rsidR="001E1EB1" w:rsidRPr="00FA4893" w14:paraId="2D5E9CFB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2D896360" w14:textId="4E56F2C3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bCs/>
                <w:color w:val="000000" w:themeColor="text1"/>
                <w:sz w:val="22"/>
                <w:szCs w:val="22"/>
              </w:rPr>
              <w:t>Titel, naam en van</w:t>
            </w:r>
          </w:p>
        </w:tc>
        <w:tc>
          <w:tcPr>
            <w:tcW w:w="7796" w:type="dxa"/>
            <w:vAlign w:val="center"/>
          </w:tcPr>
          <w:p w14:paraId="54D93F4F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4E9766D8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6B62B47A" w14:textId="05C15E68" w:rsidR="001E1EB1" w:rsidRPr="00FA4893" w:rsidRDefault="2F7A511A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Departement /Inst</w:t>
            </w:r>
            <w:r w:rsidR="777C819C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an</w:t>
            </w: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 xml:space="preserve">sie </w:t>
            </w:r>
          </w:p>
        </w:tc>
        <w:tc>
          <w:tcPr>
            <w:tcW w:w="7796" w:type="dxa"/>
            <w:vAlign w:val="center"/>
          </w:tcPr>
          <w:p w14:paraId="54A16473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  <w:tr w:rsidR="001E1EB1" w:rsidRPr="00FA4893" w14:paraId="24D82430" w14:textId="77777777" w:rsidTr="0C9BFEFC">
        <w:trPr>
          <w:trHeight w:val="340"/>
        </w:trPr>
        <w:tc>
          <w:tcPr>
            <w:tcW w:w="2689" w:type="dxa"/>
            <w:vAlign w:val="center"/>
          </w:tcPr>
          <w:p w14:paraId="0DC7733A" w14:textId="79DE274F" w:rsidR="001E1EB1" w:rsidRPr="00FA4893" w:rsidRDefault="001E1EB1" w:rsidP="001E1EB1">
            <w:pPr>
              <w:rPr>
                <w:rStyle w:val="Bold"/>
                <w:rFonts w:ascii="Raleway" w:hAnsi="Raleway"/>
                <w:sz w:val="20"/>
                <w:szCs w:val="20"/>
              </w:rPr>
            </w:pPr>
            <w:r w:rsidRPr="00FA4893">
              <w:rPr>
                <w:rFonts w:ascii="Raleway" w:hAnsi="Raleway"/>
                <w:color w:val="000000" w:themeColor="text1"/>
                <w:sz w:val="22"/>
                <w:szCs w:val="22"/>
              </w:rPr>
              <w:t>E-posadres</w:t>
            </w:r>
          </w:p>
        </w:tc>
        <w:tc>
          <w:tcPr>
            <w:tcW w:w="7796" w:type="dxa"/>
            <w:vAlign w:val="center"/>
          </w:tcPr>
          <w:p w14:paraId="4664D1F9" w14:textId="77777777" w:rsidR="001E1EB1" w:rsidRPr="00FA4893" w:rsidRDefault="001E1EB1" w:rsidP="001E1EB1">
            <w:pPr>
              <w:rPr>
                <w:rFonts w:ascii="Raleway" w:hAnsi="Raleway"/>
              </w:rPr>
            </w:pPr>
          </w:p>
        </w:tc>
      </w:tr>
    </w:tbl>
    <w:p w14:paraId="12F0FA0A" w14:textId="77777777" w:rsidR="00784074" w:rsidRPr="00FA4893" w:rsidRDefault="00784074" w:rsidP="00784074">
      <w:pPr>
        <w:rPr>
          <w:rFonts w:ascii="Raleway" w:hAnsi="Raleway"/>
        </w:rPr>
      </w:pPr>
    </w:p>
    <w:p w14:paraId="11E60EF1" w14:textId="730D2D53" w:rsidR="0077562B" w:rsidRDefault="0077562B">
      <w:pPr>
        <w:rPr>
          <w:rFonts w:ascii="Trebuchet MS" w:hAnsi="Trebuchet MS"/>
        </w:rPr>
      </w:pPr>
      <w:r>
        <w:rPr>
          <w:rFonts w:ascii="Trebuchet MS" w:hAnsi="Trebuchet MS"/>
        </w:rPr>
        <w:br w:type="page"/>
      </w:r>
    </w:p>
    <w:p w14:paraId="03541CDF" w14:textId="3F2F63E6" w:rsidR="00FF7DA8" w:rsidRPr="00B4125E" w:rsidRDefault="00B4125E" w:rsidP="00FF7DA8">
      <w:pPr>
        <w:pStyle w:val="Heading2"/>
        <w:numPr>
          <w:ilvl w:val="0"/>
          <w:numId w:val="4"/>
        </w:numPr>
        <w:spacing w:before="120" w:after="120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C00B45">
        <w:rPr>
          <w:rFonts w:ascii="Raleway" w:hAnsi="Raleway" w:cstheme="majorHAnsi"/>
          <w:b/>
          <w:bCs/>
          <w:sz w:val="24"/>
          <w:szCs w:val="24"/>
        </w:rPr>
        <w:lastRenderedPageBreak/>
        <w:t>NAVORSINGSPLAN</w:t>
      </w:r>
      <w:r w:rsidR="00FF7DA8" w:rsidRPr="00B4125E">
        <w:rPr>
          <w:rFonts w:ascii="Raleway" w:hAnsi="Raleway" w:cstheme="majorHAnsi"/>
          <w:b/>
          <w:bCs/>
          <w:sz w:val="24"/>
          <w:szCs w:val="24"/>
        </w:rPr>
        <w:t>:</w:t>
      </w:r>
    </w:p>
    <w:p w14:paraId="7652C6C9" w14:textId="618C6770" w:rsidR="00FF7DA8" w:rsidRPr="008D6DA0" w:rsidRDefault="0058600F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Voorlopige titel van navorsingsprojek: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-30184198"/>
        <w:placeholder>
          <w:docPart w:val="DefaultPlaceholder_-1854013440"/>
        </w:placeholder>
        <w:showingPlcHdr/>
      </w:sdtPr>
      <w:sdtEndPr>
        <w:rPr>
          <w:color w:val="000000" w:themeColor="text2"/>
        </w:rPr>
      </w:sdtEndPr>
      <w:sdtContent>
        <w:p w14:paraId="4CE44BC3" w14:textId="2C1833E9" w:rsidR="00FF7DA8" w:rsidRPr="008D6DA0" w:rsidRDefault="00BB6C84" w:rsidP="00A91B4D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233F9766" w14:textId="7A883DEC" w:rsidR="00FF7DA8" w:rsidRPr="008D6DA0" w:rsidRDefault="00C55130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 xml:space="preserve">Beoogde gradeplegtigheidsdatum: </w:t>
      </w:r>
    </w:p>
    <w:sdt>
      <w:sdtPr>
        <w:rPr>
          <w:rStyle w:val="Bold"/>
          <w:rFonts w:ascii="Raleway" w:hAnsi="Raleway"/>
          <w:b w:val="0"/>
          <w:bCs/>
          <w:sz w:val="22"/>
          <w:szCs w:val="22"/>
        </w:rPr>
        <w:id w:val="-496345461"/>
        <w:placeholder>
          <w:docPart w:val="DefaultPlaceholder_-1854013437"/>
        </w:placeholder>
        <w:showingPlcHdr/>
        <w:date w:fullDate="2027-04-01T00:00:00Z">
          <w:dateFormat w:val="MMMM yyyy"/>
          <w:lid w:val="en-ZA"/>
          <w:storeMappedDataAs w:val="dateTime"/>
          <w:calendar w:val="gregorian"/>
        </w:date>
      </w:sdtPr>
      <w:sdtContent>
        <w:p w14:paraId="6D3B4CE2" w14:textId="1FD3D854" w:rsidR="00FF7DA8" w:rsidRPr="008D6DA0" w:rsidRDefault="00CE4B89" w:rsidP="00FF7DA8">
          <w:pP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p>
      </w:sdtContent>
    </w:sdt>
    <w:p w14:paraId="6E385AB2" w14:textId="53672D24" w:rsidR="00FF7DA8" w:rsidRPr="008D6DA0" w:rsidRDefault="00516796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>Uitvoerbaarheid van hierdie sperdatum (studieleier):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394705159"/>
        <w:placeholder>
          <w:docPart w:val="DefaultPlaceholder_-1854013440"/>
        </w:placeholder>
        <w:showingPlcHdr/>
      </w:sdtPr>
      <w:sdtEndPr>
        <w:rPr>
          <w:color w:val="000000" w:themeColor="text2"/>
        </w:rPr>
      </w:sdtEndPr>
      <w:sdtContent>
        <w:p w14:paraId="1701712A" w14:textId="7EDC65EB" w:rsidR="00FF7DA8" w:rsidRPr="008D6DA0" w:rsidRDefault="008163FD" w:rsidP="00A91B4D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1638B45F" w14:textId="4675A350" w:rsidR="00FF7DA8" w:rsidRPr="001734F3" w:rsidRDefault="005317C3" w:rsidP="00FF7DA8">
      <w:pPr>
        <w:spacing w:before="240"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01734F3">
        <w:rPr>
          <w:rFonts w:ascii="Raleway" w:hAnsi="Raleway"/>
          <w:color w:val="000000" w:themeColor="text1"/>
          <w:sz w:val="22"/>
          <w:szCs w:val="22"/>
        </w:rPr>
        <w:t>Etiese Oorwegings</w:t>
      </w:r>
      <w:r w:rsidR="00FF7DA8" w:rsidRPr="001734F3">
        <w:rPr>
          <w:rFonts w:ascii="Trebuchet MS" w:hAnsi="Trebuchet MS"/>
          <w:color w:val="000000" w:themeColor="text1"/>
          <w:sz w:val="18"/>
          <w:szCs w:val="18"/>
        </w:rPr>
        <w:t>:</w:t>
      </w:r>
    </w:p>
    <w:p w14:paraId="1131B29E" w14:textId="2A565FF6" w:rsidR="00CB4195" w:rsidRPr="008D6DA0" w:rsidRDefault="00CA5E6E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Etiese klaring benodig</w:t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>:</w:t>
      </w:r>
      <w:r w:rsidR="003D22B5" w:rsidRPr="008D6DA0">
        <w:rPr>
          <w:rFonts w:ascii="Raleway" w:hAnsi="Raleway"/>
          <w:color w:val="000000" w:themeColor="text1"/>
          <w:sz w:val="22"/>
          <w:szCs w:val="22"/>
        </w:rPr>
        <w:tab/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19348600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E97310" w:rsidRPr="008D6DA0">
        <w:rPr>
          <w:rFonts w:ascii="Raleway" w:hAnsi="Raleway"/>
          <w:color w:val="000000" w:themeColor="text1"/>
          <w:sz w:val="22"/>
          <w:szCs w:val="22"/>
        </w:rPr>
        <w:t>Ja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6527185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3F3811" w:rsidRPr="008D6DA0">
        <w:rPr>
          <w:rFonts w:ascii="Raleway" w:hAnsi="Raleway"/>
          <w:color w:val="000000" w:themeColor="text1"/>
          <w:sz w:val="22"/>
          <w:szCs w:val="22"/>
        </w:rPr>
        <w:t>Nee</w:t>
      </w:r>
    </w:p>
    <w:p w14:paraId="2D5F23DD" w14:textId="3B5C8D50" w:rsidR="00FF7DA8" w:rsidRPr="008D6DA0" w:rsidRDefault="009C7622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Indien ja, datum van aansoekinhandiging</w:t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>: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471645492"/>
          <w:placeholder>
            <w:docPart w:val="DefaultPlaceholder_-1854013437"/>
          </w:placeholder>
          <w:showingPlcHdr/>
          <w:date>
            <w:dateFormat w:val="yyyy/MM/dd"/>
            <w:lid w:val="en-ZA"/>
            <w:storeMappedDataAs w:val="dateTime"/>
            <w:calendar w:val="gregorian"/>
          </w:date>
        </w:sdtPr>
        <w:sdtContent>
          <w:r w:rsidR="00A91B4D" w:rsidRPr="008D6DA0">
            <w:rPr>
              <w:rStyle w:val="PlaceholderText"/>
              <w:rFonts w:ascii="Raleway" w:hAnsi="Raleway"/>
              <w:sz w:val="22"/>
              <w:szCs w:val="22"/>
            </w:rPr>
            <w:t>Click or tap to enter a date.</w:t>
          </w:r>
        </w:sdtContent>
      </w:sdt>
    </w:p>
    <w:p w14:paraId="42F3C047" w14:textId="4EAC1989" w:rsidR="00FF7DA8" w:rsidRPr="008D6DA0" w:rsidRDefault="003D22B5" w:rsidP="005432D8">
      <w:pPr>
        <w:pStyle w:val="ListParagraph"/>
        <w:numPr>
          <w:ilvl w:val="0"/>
          <w:numId w:val="12"/>
        </w:numPr>
        <w:spacing w:before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color w:val="000000" w:themeColor="text1"/>
          <w:sz w:val="22"/>
          <w:szCs w:val="22"/>
        </w:rPr>
        <w:t>Is etiese klaring op datum / hernu?</w:t>
      </w:r>
      <w:r w:rsidRPr="008D6DA0">
        <w:rPr>
          <w:rFonts w:ascii="Raleway" w:hAnsi="Raleway"/>
          <w:color w:val="000000" w:themeColor="text1"/>
          <w:sz w:val="22"/>
          <w:szCs w:val="22"/>
        </w:rPr>
        <w:tab/>
      </w:r>
      <w:r w:rsidR="00FF7DA8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273450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E97310" w:rsidRPr="008D6DA0">
        <w:rPr>
          <w:rFonts w:ascii="Raleway" w:hAnsi="Raleway"/>
          <w:color w:val="000000" w:themeColor="text1"/>
          <w:sz w:val="22"/>
          <w:szCs w:val="22"/>
        </w:rPr>
        <w:t>Ja</w:t>
      </w:r>
      <w:r w:rsidR="00F07DDF">
        <w:rPr>
          <w:rFonts w:ascii="Raleway" w:hAnsi="Raleway"/>
          <w:color w:val="000000" w:themeColor="text1"/>
          <w:sz w:val="22"/>
          <w:szCs w:val="22"/>
        </w:rPr>
        <w:tab/>
      </w:r>
      <w:r w:rsidR="00A91B4D" w:rsidRPr="008D6DA0">
        <w:rPr>
          <w:rFonts w:ascii="Raleway" w:hAnsi="Raleway"/>
          <w:color w:val="000000" w:themeColor="text1"/>
          <w:sz w:val="22"/>
          <w:szCs w:val="22"/>
        </w:rPr>
        <w:tab/>
      </w: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321503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91B4D" w:rsidRPr="008D6DA0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A91B4D" w:rsidRPr="008D6DA0">
        <w:rPr>
          <w:rFonts w:ascii="Raleway" w:hAnsi="Raleway"/>
          <w:color w:val="000000" w:themeColor="text1"/>
          <w:sz w:val="22"/>
          <w:szCs w:val="22"/>
        </w:rPr>
        <w:t xml:space="preserve"> </w:t>
      </w:r>
      <w:r w:rsidR="003F3811" w:rsidRPr="008D6DA0">
        <w:rPr>
          <w:rFonts w:ascii="Raleway" w:hAnsi="Raleway"/>
          <w:color w:val="000000" w:themeColor="text1"/>
          <w:sz w:val="22"/>
          <w:szCs w:val="22"/>
        </w:rPr>
        <w:t>Nee</w:t>
      </w:r>
    </w:p>
    <w:p w14:paraId="1C243791" w14:textId="5AC03C2E" w:rsidR="00FF7DA8" w:rsidRPr="00C00B45" w:rsidRDefault="0044497F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44497F">
        <w:rPr>
          <w:rFonts w:ascii="Raleway" w:hAnsi="Raleway" w:cstheme="majorHAnsi"/>
          <w:b/>
          <w:bCs/>
          <w:sz w:val="24"/>
          <w:szCs w:val="24"/>
        </w:rPr>
        <w:t>TYDLYN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>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804"/>
        <w:gridCol w:w="3121"/>
      </w:tblGrid>
      <w:tr w:rsidR="00FF7DA8" w:rsidRPr="008D6DA0" w14:paraId="0C699F58" w14:textId="77777777" w:rsidTr="0C9BFEFC">
        <w:tc>
          <w:tcPr>
            <w:tcW w:w="6804" w:type="dxa"/>
          </w:tcPr>
          <w:p w14:paraId="34746C00" w14:textId="61015FA6" w:rsidR="00FF7DA8" w:rsidRPr="008D6DA0" w:rsidRDefault="363EE05C" w:rsidP="00784074">
            <w:pPr>
              <w:spacing w:before="120"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Doelwit/</w:t>
            </w:r>
            <w:r w:rsidR="1DAAF05C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Uitset</w:t>
            </w:r>
            <w:r w:rsidR="60671BD2" w:rsidRPr="0C9BFEFC">
              <w:rPr>
                <w:rFonts w:ascii="Raleway" w:hAnsi="Raleway"/>
                <w:color w:val="000000" w:themeColor="text2"/>
                <w:sz w:val="22"/>
                <w:szCs w:val="22"/>
              </w:rPr>
              <w:t>:</w:t>
            </w:r>
          </w:p>
        </w:tc>
        <w:tc>
          <w:tcPr>
            <w:tcW w:w="3121" w:type="dxa"/>
          </w:tcPr>
          <w:p w14:paraId="716009EC" w14:textId="2B2E92DE" w:rsidR="00FF7DA8" w:rsidRPr="008D6DA0" w:rsidRDefault="00153BAE" w:rsidP="00784074">
            <w:pPr>
              <w:spacing w:before="120"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color w:val="000000" w:themeColor="text1"/>
                <w:sz w:val="22"/>
                <w:szCs w:val="22"/>
              </w:rPr>
              <w:t>Teikendatum</w:t>
            </w:r>
          </w:p>
        </w:tc>
      </w:tr>
      <w:tr w:rsidR="00FF7DA8" w:rsidRPr="008D6DA0" w14:paraId="77504A71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B12A924" w14:textId="66C45D0A" w:rsidR="00FF7DA8" w:rsidRPr="008D6DA0" w:rsidRDefault="00000000" w:rsidP="00212BC3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80350879"/>
                <w:placeholder>
                  <w:docPart w:val="DefaultPlaceholder_-1854013440"/>
                </w:placeholder>
                <w:showingPlcHdr/>
              </w:sdtPr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98723019"/>
              <w:placeholder>
                <w:docPart w:val="DefaultPlaceholder_-1854013437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25EFB06F" w14:textId="02C29197" w:rsidR="00FF7DA8" w:rsidRPr="008D6DA0" w:rsidRDefault="00F2706A" w:rsidP="00212BC3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12C656F2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EC96794" w14:textId="77777777" w:rsidR="00F2706A" w:rsidRPr="008D6DA0" w:rsidRDefault="00000000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551602998"/>
                <w:placeholder>
                  <w:docPart w:val="DC628CAF9F7046868DFEB21DB4F9E530"/>
                </w:placeholder>
                <w:showingPlcHdr/>
              </w:sdtPr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565305823"/>
              <w:placeholder>
                <w:docPart w:val="55A0C0E5E44E4FB9A7A81902AA719865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1F978497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626E6DEE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6E1FA20F" w14:textId="77777777" w:rsidR="00F2706A" w:rsidRPr="008D6DA0" w:rsidRDefault="00000000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250268805"/>
                <w:placeholder>
                  <w:docPart w:val="37865B35F75D4A949736ACA2A69B3FDD"/>
                </w:placeholder>
                <w:showingPlcHdr/>
              </w:sdtPr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395056150"/>
              <w:placeholder>
                <w:docPart w:val="E5172BCAF0DA47A287F88A920E45F58B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4E99195A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368E6761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419A5C7B" w14:textId="77777777" w:rsidR="00F2706A" w:rsidRPr="008D6DA0" w:rsidRDefault="00000000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158424555"/>
                <w:placeholder>
                  <w:docPart w:val="5E287ADE2E46486EAC7154D06FB1E688"/>
                </w:placeholder>
                <w:showingPlcHdr/>
              </w:sdtPr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1481613837"/>
              <w:placeholder>
                <w:docPart w:val="6CB4DF44EF124453B187A874183F13FF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59DAB63F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F2706A" w:rsidRPr="008D6DA0" w14:paraId="3FE63315" w14:textId="77777777" w:rsidTr="0C9BFEFC">
        <w:tc>
          <w:tcPr>
            <w:tcW w:w="6804" w:type="dxa"/>
            <w:tcBorders>
              <w:bottom w:val="single" w:sz="4" w:space="0" w:color="auto"/>
            </w:tcBorders>
          </w:tcPr>
          <w:p w14:paraId="28001EE1" w14:textId="77777777" w:rsidR="00F2706A" w:rsidRPr="008D6DA0" w:rsidRDefault="00000000" w:rsidP="005F203F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888323363"/>
                <w:placeholder>
                  <w:docPart w:val="C6FB04D694FA42128D87605E864CC7DC"/>
                </w:placeholder>
                <w:showingPlcHdr/>
              </w:sdtPr>
              <w:sdtContent>
                <w:r w:rsidR="00F2706A"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here to enter text.</w:t>
                </w:r>
              </w:sdtContent>
            </w:sdt>
          </w:p>
        </w:tc>
        <w:tc>
          <w:tcPr>
            <w:tcW w:w="3121" w:type="dxa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464780871"/>
              <w:placeholder>
                <w:docPart w:val="EF866D5F849848498F9D925E37EC50D1"/>
              </w:placeholder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27AD56C3" w14:textId="77777777" w:rsidR="00F2706A" w:rsidRPr="008D6DA0" w:rsidRDefault="00F2706A" w:rsidP="005F203F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4817F3A6" w14:textId="77777777" w:rsidR="00BF5093" w:rsidRPr="00BF5093" w:rsidRDefault="00BF5093" w:rsidP="00F76C91">
      <w:pPr>
        <w:pBdr>
          <w:bottom w:val="single" w:sz="4" w:space="1" w:color="auto"/>
        </w:pBdr>
        <w:spacing w:before="240" w:after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BF5093">
        <w:rPr>
          <w:rFonts w:ascii="Raleway" w:hAnsi="Raleway"/>
          <w:color w:val="000000" w:themeColor="text1"/>
          <w:sz w:val="22"/>
          <w:szCs w:val="22"/>
        </w:rPr>
        <w:t>Uitvoerbaarheid van hierdie sperdatums (studieleier/promotor):</w:t>
      </w:r>
    </w:p>
    <w:p w14:paraId="6033E0D7" w14:textId="3699DF4A" w:rsidR="00F76C91" w:rsidRPr="008D6DA0" w:rsidRDefault="00000000" w:rsidP="00356438">
      <w:pPr>
        <w:pBdr>
          <w:bottom w:val="single" w:sz="4" w:space="1" w:color="auto"/>
        </w:pBdr>
        <w:spacing w:before="240" w:after="240" w:line="276" w:lineRule="auto"/>
        <w:rPr>
          <w:rFonts w:ascii="Raleway" w:hAnsi="Raleway"/>
          <w:color w:val="000000" w:themeColor="text1"/>
          <w:sz w:val="20"/>
          <w:szCs w:val="20"/>
        </w:rPr>
      </w:pPr>
      <w:sdt>
        <w:sdtPr>
          <w:rPr>
            <w:rFonts w:ascii="Raleway" w:hAnsi="Raleway"/>
            <w:color w:val="000000" w:themeColor="text1"/>
            <w:sz w:val="20"/>
            <w:szCs w:val="20"/>
          </w:rPr>
          <w:id w:val="-2074652398"/>
          <w:placeholder>
            <w:docPart w:val="DefaultPlaceholder_-1854013440"/>
          </w:placeholder>
          <w:showingPlcHdr/>
        </w:sdtPr>
        <w:sdtContent>
          <w:r w:rsidR="00BC59F0" w:rsidRPr="008D6DA0">
            <w:rPr>
              <w:rStyle w:val="PlaceholderText"/>
              <w:rFonts w:ascii="Raleway" w:hAnsi="Raleway"/>
            </w:rPr>
            <w:t>Click or tap here to enter text.</w:t>
          </w:r>
        </w:sdtContent>
      </w:sdt>
    </w:p>
    <w:p w14:paraId="3986FFA1" w14:textId="79D2C10B" w:rsidR="00FF7DA8" w:rsidRPr="00C00B45" w:rsidRDefault="00187424" w:rsidP="00E34C9D">
      <w:pPr>
        <w:pStyle w:val="Heading2"/>
        <w:numPr>
          <w:ilvl w:val="0"/>
          <w:numId w:val="4"/>
        </w:numPr>
        <w:spacing w:before="36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187424">
        <w:rPr>
          <w:rFonts w:ascii="Raleway" w:hAnsi="Raleway" w:cstheme="majorHAnsi"/>
          <w:b/>
          <w:bCs/>
          <w:sz w:val="24"/>
          <w:szCs w:val="24"/>
        </w:rPr>
        <w:t>KI-GEBRUIK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>:</w:t>
      </w:r>
    </w:p>
    <w:p w14:paraId="369E9597" w14:textId="7B0E660F" w:rsidR="006857D1" w:rsidRPr="006857D1" w:rsidRDefault="006857D1" w:rsidP="006857D1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 xml:space="preserve">Studente moet die </w:t>
      </w:r>
      <w:r w:rsidRPr="0C9BFEFC">
        <w:rPr>
          <w:rFonts w:ascii="Raleway" w:hAnsi="Raleway"/>
          <w:i/>
          <w:iCs/>
          <w:color w:val="000000" w:themeColor="text2"/>
          <w:sz w:val="22"/>
          <w:szCs w:val="22"/>
        </w:rPr>
        <w:t>FSW-studentriglyne oor Akademiese Integriteit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 lees, wat beskikbaar is op die </w:t>
      </w:r>
      <w:hyperlink r:id="rId10">
        <w:r w:rsidRPr="0C9BFEFC">
          <w:rPr>
            <w:rStyle w:val="Hyperlink"/>
            <w:rFonts w:ascii="Raleway" w:hAnsi="Raleway"/>
            <w:sz w:val="22"/>
            <w:szCs w:val="22"/>
          </w:rPr>
          <w:t>webblad</w:t>
        </w:r>
      </w:hyperlink>
      <w:r w:rsidRPr="0C9BFEFC">
        <w:rPr>
          <w:rFonts w:ascii="Raleway" w:hAnsi="Raleway"/>
          <w:color w:val="000000" w:themeColor="text2"/>
          <w:sz w:val="22"/>
          <w:szCs w:val="22"/>
        </w:rPr>
        <w:t xml:space="preserve"> van die Onderrig- en Leerkomitee, en </w:t>
      </w:r>
      <w:r w:rsidR="16E95BC6" w:rsidRPr="0C9BFEFC">
        <w:rPr>
          <w:rFonts w:ascii="Raleway" w:hAnsi="Raleway"/>
          <w:color w:val="000000" w:themeColor="text2"/>
          <w:sz w:val="22"/>
          <w:szCs w:val="22"/>
        </w:rPr>
        <w:t>moet in oorleg met hul studieleier(s)</w:t>
      </w:r>
      <w:r w:rsidR="7DF4C119" w:rsidRPr="0C9BFEFC">
        <w:rPr>
          <w:rFonts w:ascii="Raleway" w:hAnsi="Raleway"/>
          <w:color w:val="000000" w:themeColor="text2"/>
          <w:sz w:val="22"/>
          <w:szCs w:val="22"/>
        </w:rPr>
        <w:t>/promotor(s)</w:t>
      </w:r>
      <w:r w:rsidR="16E95BC6" w:rsidRPr="0C9BFEFC">
        <w:rPr>
          <w:rFonts w:ascii="Raleway" w:hAnsi="Raleway"/>
          <w:color w:val="000000" w:themeColor="text2"/>
          <w:sz w:val="22"/>
          <w:szCs w:val="22"/>
        </w:rPr>
        <w:t xml:space="preserve"> </w:t>
      </w:r>
      <w:r w:rsidRPr="0C9BFEFC">
        <w:rPr>
          <w:rFonts w:ascii="Raleway" w:hAnsi="Raleway"/>
          <w:color w:val="000000" w:themeColor="text2"/>
          <w:sz w:val="22"/>
          <w:szCs w:val="22"/>
        </w:rPr>
        <w:t>oor hul gebruik van KI  reflekteer.</w:t>
      </w:r>
    </w:p>
    <w:p w14:paraId="07CEF4C1" w14:textId="77777777" w:rsidR="00FF7DA8" w:rsidRPr="00AE5BAB" w:rsidRDefault="00FF7DA8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p w14:paraId="252A48CF" w14:textId="12064672" w:rsidR="00D13A44" w:rsidRPr="00D13A44" w:rsidRDefault="00D13A44" w:rsidP="00D13A44">
      <w:pPr>
        <w:spacing w:after="120"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Student</w:t>
      </w:r>
      <w:r w:rsidR="5AA188B3"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e</w:t>
      </w:r>
      <w:r w:rsidRPr="0C9BFEFC">
        <w:rPr>
          <w:rFonts w:ascii="Raleway" w:hAnsi="Raleway"/>
          <w:b/>
          <w:bCs/>
          <w:color w:val="000000" w:themeColor="text2"/>
          <w:sz w:val="22"/>
          <w:szCs w:val="22"/>
        </w:rPr>
        <w:t>verklaring:</w:t>
      </w:r>
    </w:p>
    <w:p w14:paraId="2188C67B" w14:textId="3802B9C2" w:rsidR="00FF7DA8" w:rsidRPr="00BC34C0" w:rsidRDefault="00BC34C0" w:rsidP="00BC34C0">
      <w:pPr>
        <w:spacing w:after="12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BC34C0">
        <w:rPr>
          <w:rFonts w:ascii="Raleway" w:hAnsi="Raleway"/>
          <w:color w:val="000000" w:themeColor="text1"/>
          <w:sz w:val="22"/>
          <w:szCs w:val="22"/>
        </w:rPr>
        <w:t>Ek verklaar dat ek tydens die uitvoer van navorsing en die voorbereiding van die proefskrif/verhandeling/navorsingsopdrag (merk een met ’n X):</w:t>
      </w:r>
    </w:p>
    <w:p w14:paraId="173331CE" w14:textId="7895B41F" w:rsidR="00FF7DA8" w:rsidRDefault="00000000" w:rsidP="00C61083">
      <w:pPr>
        <w:widowControl w:val="0"/>
        <w:autoSpaceDE w:val="0"/>
        <w:autoSpaceDN w:val="0"/>
        <w:spacing w:line="276" w:lineRule="auto"/>
        <w:ind w:left="567" w:hanging="567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1903473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696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630822" w:rsidRPr="00C61083">
        <w:rPr>
          <w:rFonts w:ascii="Trebuchet MS" w:hAnsi="Trebuchet MS"/>
          <w:color w:val="000000" w:themeColor="text1"/>
          <w:sz w:val="20"/>
          <w:szCs w:val="20"/>
        </w:rPr>
        <w:tab/>
      </w:r>
      <w:r w:rsidR="009548E9" w:rsidRPr="00A03645">
        <w:rPr>
          <w:rFonts w:ascii="Raleway" w:hAnsi="Raleway"/>
          <w:color w:val="000000" w:themeColor="text1"/>
          <w:sz w:val="22"/>
          <w:szCs w:val="22"/>
        </w:rPr>
        <w:t>Ek geen generatiewe KI-hulpmiddels sal gebruik/gebruik het nie.</w:t>
      </w:r>
    </w:p>
    <w:p w14:paraId="09C10FFC" w14:textId="7F4AEDE7" w:rsidR="00C74696" w:rsidRPr="00A03645" w:rsidRDefault="00000000" w:rsidP="00C74696">
      <w:pPr>
        <w:widowControl w:val="0"/>
        <w:autoSpaceDE w:val="0"/>
        <w:autoSpaceDN w:val="0"/>
        <w:spacing w:line="276" w:lineRule="auto"/>
        <w:ind w:left="567" w:hanging="567"/>
        <w:rPr>
          <w:rFonts w:ascii="Trebuchet MS" w:hAnsi="Trebuchet MS"/>
          <w:color w:val="000000" w:themeColor="text1"/>
          <w:sz w:val="18"/>
          <w:szCs w:val="18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-2140863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4696">
            <w:rPr>
              <w:rFonts w:ascii="MS Gothic" w:eastAsia="MS Gothic" w:hAnsi="MS Gothic" w:hint="eastAsia"/>
              <w:color w:val="000000" w:themeColor="text1"/>
              <w:sz w:val="22"/>
              <w:szCs w:val="22"/>
            </w:rPr>
            <w:t>☐</w:t>
          </w:r>
        </w:sdtContent>
      </w:sdt>
      <w:r w:rsidR="00C74696">
        <w:rPr>
          <w:rFonts w:ascii="Raleway" w:hAnsi="Raleway"/>
          <w:color w:val="000000" w:themeColor="text1"/>
          <w:sz w:val="22"/>
          <w:szCs w:val="22"/>
        </w:rPr>
        <w:tab/>
      </w:r>
      <w:r w:rsidR="00C74696" w:rsidRPr="00A03645">
        <w:rPr>
          <w:rFonts w:ascii="Raleway" w:hAnsi="Raleway"/>
          <w:color w:val="000000" w:themeColor="text1"/>
          <w:sz w:val="22"/>
          <w:szCs w:val="22"/>
        </w:rPr>
        <w:t>Ek geen generatiewe KI-hulpmiddels sal gebruik/gebruik het nie, behalwe vir basiese taalhulp (bv. spelling- of grammatikakorrigering).</w:t>
      </w:r>
    </w:p>
    <w:p w14:paraId="220A6C80" w14:textId="0B09E1F1" w:rsidR="00FF7DA8" w:rsidRPr="00A03645" w:rsidRDefault="00000000" w:rsidP="00C61083">
      <w:pPr>
        <w:widowControl w:val="0"/>
        <w:autoSpaceDE w:val="0"/>
        <w:autoSpaceDN w:val="0"/>
        <w:spacing w:after="120" w:line="276" w:lineRule="auto"/>
        <w:ind w:left="567" w:hanging="567"/>
        <w:rPr>
          <w:rFonts w:ascii="Trebuchet MS" w:hAnsi="Trebuchet MS"/>
          <w:color w:val="000000" w:themeColor="text1"/>
          <w:sz w:val="18"/>
          <w:szCs w:val="18"/>
        </w:rPr>
      </w:pPr>
      <w:sdt>
        <w:sdtPr>
          <w:rPr>
            <w:rFonts w:ascii="Trebuchet MS" w:hAnsi="Trebuchet MS"/>
            <w:color w:val="000000" w:themeColor="text1"/>
            <w:sz w:val="18"/>
            <w:szCs w:val="18"/>
          </w:rPr>
          <w:id w:val="-18371414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335AD" w:rsidRPr="00A03645">
            <w:rPr>
              <w:rFonts w:ascii="MS Gothic" w:eastAsia="MS Gothic" w:hAnsi="MS Gothic" w:hint="eastAsia"/>
              <w:color w:val="000000" w:themeColor="text1"/>
              <w:sz w:val="18"/>
              <w:szCs w:val="18"/>
            </w:rPr>
            <w:t>☐</w:t>
          </w:r>
        </w:sdtContent>
      </w:sdt>
      <w:r w:rsidR="00630822" w:rsidRPr="00A03645">
        <w:rPr>
          <w:rFonts w:ascii="Trebuchet MS" w:hAnsi="Trebuchet MS"/>
          <w:color w:val="000000" w:themeColor="text1"/>
          <w:sz w:val="18"/>
          <w:szCs w:val="18"/>
        </w:rPr>
        <w:tab/>
      </w:r>
      <w:r w:rsidR="00A03645" w:rsidRPr="00A03645">
        <w:rPr>
          <w:rFonts w:ascii="Raleway" w:hAnsi="Raleway"/>
          <w:color w:val="000000" w:themeColor="text1"/>
          <w:sz w:val="22"/>
          <w:szCs w:val="22"/>
        </w:rPr>
        <w:t>Ek generatiewe KI-hulpmiddels sal gebruik/gebruik het (bv. ChatGPT, DALL·E, Copilot, Claude, ResearchRabbit, ens.) vir die volgende doeleindes (merk almal wat van toepassing is):</w:t>
      </w:r>
    </w:p>
    <w:p w14:paraId="04F13AFA" w14:textId="302ACD46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MS Gothic" w:eastAsia="MS Gothic" w:hAnsi="MS Gothic"/>
            <w:color w:val="000000" w:themeColor="text1"/>
            <w:sz w:val="20"/>
            <w:szCs w:val="20"/>
          </w:rPr>
          <w:id w:val="-339550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30822" w:rsidRPr="00C61083">
            <w:rPr>
              <w:rFonts w:ascii="MS Gothic" w:eastAsia="MS Gothic" w:hAnsi="MS Gothic" w:hint="eastAsia"/>
              <w:color w:val="000000" w:themeColor="text1"/>
              <w:sz w:val="20"/>
              <w:szCs w:val="20"/>
            </w:rPr>
            <w:t>☐</w:t>
          </w:r>
        </w:sdtContent>
      </w:sdt>
      <w:r w:rsidR="00785D62" w:rsidRPr="00C61083">
        <w:rPr>
          <w:rFonts w:ascii="Trebuchet MS" w:hAnsi="Trebuchet MS"/>
          <w:color w:val="000000" w:themeColor="text1"/>
          <w:sz w:val="20"/>
          <w:szCs w:val="20"/>
        </w:rPr>
        <w:tab/>
      </w:r>
      <w:r w:rsidR="00774E09" w:rsidRPr="00FE56CA">
        <w:rPr>
          <w:rFonts w:ascii="Raleway" w:hAnsi="Raleway"/>
          <w:color w:val="000000" w:themeColor="text1"/>
          <w:sz w:val="22"/>
          <w:szCs w:val="22"/>
        </w:rPr>
        <w:t>Idee-generering (bv. navorsingsprobleem/-ontwerp, hipotese)</w:t>
      </w:r>
    </w:p>
    <w:p w14:paraId="35703F72" w14:textId="711FCC31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728447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016559" w:rsidRPr="00FE56CA">
        <w:rPr>
          <w:rFonts w:ascii="Raleway" w:hAnsi="Raleway"/>
          <w:color w:val="000000" w:themeColor="text1"/>
          <w:sz w:val="22"/>
          <w:szCs w:val="22"/>
        </w:rPr>
        <w:t>Literatuursoektog (bv. opsomming, identifisering van bronne)</w:t>
      </w:r>
    </w:p>
    <w:p w14:paraId="2E3EBBDA" w14:textId="4736758B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2070374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3D3730" w:rsidRPr="00FE56CA">
        <w:rPr>
          <w:rFonts w:ascii="Raleway" w:hAnsi="Raleway"/>
          <w:color w:val="000000" w:themeColor="text1"/>
          <w:sz w:val="22"/>
          <w:szCs w:val="22"/>
        </w:rPr>
        <w:t>Data-ontleding (bv. kodering, interpretasie)</w:t>
      </w:r>
    </w:p>
    <w:p w14:paraId="37B95FF4" w14:textId="5EC05BCD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-705939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972A2B" w:rsidRPr="00FE56CA">
        <w:rPr>
          <w:rFonts w:ascii="Raleway" w:hAnsi="Raleway"/>
          <w:color w:val="000000" w:themeColor="text1"/>
          <w:sz w:val="22"/>
          <w:szCs w:val="22"/>
        </w:rPr>
        <w:t>Teoretiese ontwikkeling (bv. konseptuele analise)</w:t>
      </w:r>
    </w:p>
    <w:p w14:paraId="5DA2F199" w14:textId="09C86C1E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2710587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AA7444" w:rsidRPr="00FE56CA">
        <w:rPr>
          <w:rFonts w:ascii="Raleway" w:hAnsi="Raleway"/>
          <w:color w:val="000000" w:themeColor="text1"/>
          <w:sz w:val="22"/>
          <w:szCs w:val="22"/>
        </w:rPr>
        <w:t>Kode-ontwikkeling (bv. algoritmes, skripte genereer)</w:t>
      </w:r>
    </w:p>
    <w:p w14:paraId="4F1B723E" w14:textId="54029FED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-15456631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E6614F" w:rsidRPr="00FE56CA">
        <w:rPr>
          <w:rFonts w:ascii="Raleway" w:hAnsi="Raleway"/>
          <w:color w:val="000000" w:themeColor="text1"/>
          <w:sz w:val="22"/>
          <w:szCs w:val="22"/>
        </w:rPr>
        <w:t>Visualisering en Voorlegging (bv. grafika, formatering)</w:t>
      </w:r>
    </w:p>
    <w:p w14:paraId="6AFA916F" w14:textId="64D7C506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9021129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5D62" w:rsidRPr="00FE56CA">
            <w:rPr>
              <w:rFonts w:ascii="Segoe UI Symbol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B55222" w:rsidRPr="00FE56CA">
        <w:rPr>
          <w:rFonts w:ascii="Raleway" w:hAnsi="Raleway"/>
          <w:color w:val="000000" w:themeColor="text1"/>
          <w:sz w:val="22"/>
          <w:szCs w:val="22"/>
        </w:rPr>
        <w:t>Skryfhulp (bv. struktuur, parafrasering)</w:t>
      </w:r>
    </w:p>
    <w:p w14:paraId="29AA3228" w14:textId="563FF1F9" w:rsidR="00FF7DA8" w:rsidRPr="00FE56CA" w:rsidRDefault="00000000" w:rsidP="00C61083">
      <w:pPr>
        <w:widowControl w:val="0"/>
        <w:autoSpaceDE w:val="0"/>
        <w:autoSpaceDN w:val="0"/>
        <w:spacing w:line="276" w:lineRule="auto"/>
        <w:ind w:left="993" w:hanging="426"/>
        <w:rPr>
          <w:rFonts w:ascii="Raleway" w:hAnsi="Raleway"/>
          <w:color w:val="000000" w:themeColor="text1"/>
          <w:sz w:val="22"/>
          <w:szCs w:val="22"/>
        </w:rPr>
      </w:pPr>
      <w:sdt>
        <w:sdtPr>
          <w:rPr>
            <w:rFonts w:ascii="Raleway" w:hAnsi="Raleway"/>
            <w:color w:val="000000" w:themeColor="text1"/>
            <w:sz w:val="22"/>
            <w:szCs w:val="22"/>
          </w:rPr>
          <w:id w:val="15268299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92CF7" w:rsidRPr="00FE56CA">
            <w:rPr>
              <w:rFonts w:ascii="Segoe UI Symbol" w:eastAsia="MS Gothic" w:hAnsi="Segoe UI Symbol" w:cs="Segoe UI Symbol"/>
              <w:color w:val="000000" w:themeColor="text1"/>
              <w:sz w:val="22"/>
              <w:szCs w:val="22"/>
            </w:rPr>
            <w:t>☐</w:t>
          </w:r>
        </w:sdtContent>
      </w:sdt>
      <w:r w:rsidR="00785D62" w:rsidRPr="00FE56CA">
        <w:rPr>
          <w:rFonts w:ascii="Raleway" w:hAnsi="Raleway"/>
          <w:color w:val="000000" w:themeColor="text1"/>
          <w:sz w:val="22"/>
          <w:szCs w:val="22"/>
        </w:rPr>
        <w:tab/>
      </w:r>
      <w:r w:rsidR="0097195F" w:rsidRPr="00FE56CA">
        <w:rPr>
          <w:rFonts w:ascii="Raleway" w:hAnsi="Raleway"/>
          <w:color w:val="000000" w:themeColor="text1"/>
          <w:sz w:val="22"/>
          <w:szCs w:val="22"/>
        </w:rPr>
        <w:t>Verwysingsformatering (bv. organisering van bronne)</w:t>
      </w:r>
    </w:p>
    <w:p w14:paraId="0152F27D" w14:textId="77777777" w:rsidR="00FF7DA8" w:rsidRPr="00AE5BAB" w:rsidRDefault="00FF7DA8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p w14:paraId="7652DBA4" w14:textId="0075E4AB" w:rsidR="00FF7DA8" w:rsidRPr="00FE56CA" w:rsidRDefault="00FE56CA" w:rsidP="00FF7DA8">
      <w:pPr>
        <w:spacing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>Alle maniere waarop KI-hulpmiddels deur die loop van hierdie navorsingsprogram gebruik sal word</w:t>
      </w:r>
      <w:r w:rsidR="5883827E" w:rsidRPr="0C9BFEFC">
        <w:rPr>
          <w:rFonts w:ascii="Raleway" w:hAnsi="Raleway"/>
          <w:color w:val="000000" w:themeColor="text2"/>
          <w:sz w:val="22"/>
          <w:szCs w:val="22"/>
        </w:rPr>
        <w:t>/gebruik is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 (student):</w:t>
      </w:r>
    </w:p>
    <w:p w14:paraId="541F7805" w14:textId="77777777" w:rsidR="00DF691A" w:rsidRPr="00922BD6" w:rsidRDefault="00DF691A" w:rsidP="00FF7DA8">
      <w:pPr>
        <w:spacing w:line="276" w:lineRule="auto"/>
        <w:rPr>
          <w:rFonts w:ascii="Trebuchet MS" w:hAnsi="Trebuchet MS"/>
          <w:color w:val="000000" w:themeColor="text1"/>
          <w:sz w:val="20"/>
          <w:szCs w:val="20"/>
        </w:rPr>
      </w:pPr>
    </w:p>
    <w:tbl>
      <w:tblPr>
        <w:tblW w:w="10057" w:type="dxa"/>
        <w:tblInd w:w="-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46"/>
        <w:gridCol w:w="2330"/>
        <w:gridCol w:w="2694"/>
        <w:gridCol w:w="3387"/>
      </w:tblGrid>
      <w:tr w:rsidR="00CA6E44" w:rsidRPr="00FF7DA8" w14:paraId="4A6C9B2A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63C11FEE" w14:textId="055C2D9A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>
              <w:rPr>
                <w:rFonts w:ascii="Raleway" w:hAnsi="Raleway"/>
                <w:b/>
                <w:bCs/>
                <w:sz w:val="20"/>
                <w:szCs w:val="20"/>
              </w:rPr>
              <w:t>K</w:t>
            </w:r>
            <w:r w:rsidRPr="00214D01">
              <w:rPr>
                <w:rFonts w:ascii="Raleway" w:hAnsi="Raleway"/>
                <w:b/>
                <w:bCs/>
                <w:sz w:val="20"/>
                <w:szCs w:val="20"/>
              </w:rPr>
              <w:t>I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-stelsel gebruik</w:t>
            </w:r>
            <w:r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  <w:r w:rsidRPr="00214D01">
              <w:rPr>
                <w:rFonts w:ascii="Raleway" w:hAnsi="Raleway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02F2E952" w14:textId="1B86A930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 xml:space="preserve">Waarvoor </w:t>
            </w:r>
            <w:r w:rsidRPr="002224D8">
              <w:rPr>
                <w:rFonts w:ascii="Raleway" w:hAnsi="Raleway"/>
                <w:b/>
                <w:bCs/>
                <w:sz w:val="20"/>
                <w:szCs w:val="20"/>
              </w:rPr>
              <w:t>sal dit gebruik word / is dit gebruik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3BEDABEE" w14:textId="02F830BD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 xml:space="preserve">Waar in die werk </w:t>
            </w:r>
            <w:r w:rsidRPr="00127B6A">
              <w:rPr>
                <w:rFonts w:ascii="Raleway" w:hAnsi="Raleway"/>
                <w:b/>
                <w:bCs/>
                <w:sz w:val="20"/>
                <w:szCs w:val="20"/>
              </w:rPr>
              <w:t>sal dit gebruik word / is dit gebruik</w:t>
            </w: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?</w:t>
            </w: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hideMark/>
          </w:tcPr>
          <w:p w14:paraId="27E9ABB2" w14:textId="6D568EFA" w:rsidR="00CA6E44" w:rsidRPr="00FF7DA8" w:rsidRDefault="00CA6E44" w:rsidP="00CA6E44">
            <w:pPr>
              <w:rPr>
                <w:rFonts w:ascii="Trebuchet MS" w:hAnsi="Trebuchet MS"/>
                <w:b/>
                <w:bCs/>
                <w:sz w:val="20"/>
                <w:szCs w:val="20"/>
              </w:rPr>
            </w:pPr>
            <w:r w:rsidRPr="00974ECE">
              <w:rPr>
                <w:rFonts w:ascii="Raleway" w:hAnsi="Raleway"/>
                <w:b/>
                <w:bCs/>
                <w:sz w:val="20"/>
                <w:szCs w:val="20"/>
              </w:rPr>
              <w:t>Waarom beskou jy die werk steeds as jou eie?</w:t>
            </w:r>
          </w:p>
        </w:tc>
      </w:tr>
      <w:tr w:rsidR="00FF7DA8" w:rsidRPr="00FA4893" w14:paraId="4509D857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896962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9CA740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C90323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8A3B1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F7DA8" w:rsidRPr="00FA4893" w14:paraId="5E3984D8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D6C88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F9589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C8D273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3E8322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  <w:tr w:rsidR="00FF7DA8" w:rsidRPr="00FA4893" w14:paraId="2282CACC" w14:textId="77777777" w:rsidTr="00212BC3">
        <w:trPr>
          <w:trHeight w:val="300"/>
        </w:trPr>
        <w:tc>
          <w:tcPr>
            <w:tcW w:w="1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AA35F9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3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E573B1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9405CC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  <w:tc>
          <w:tcPr>
            <w:tcW w:w="33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AF3B4E" w14:textId="77777777" w:rsidR="00FF7DA8" w:rsidRPr="00FA4893" w:rsidRDefault="00FF7DA8" w:rsidP="00212BC3">
            <w:pPr>
              <w:rPr>
                <w:rFonts w:ascii="Raleway" w:hAnsi="Raleway"/>
                <w:sz w:val="20"/>
                <w:szCs w:val="20"/>
              </w:rPr>
            </w:pPr>
          </w:p>
        </w:tc>
      </w:tr>
    </w:tbl>
    <w:p w14:paraId="0EAAB513" w14:textId="77777777" w:rsidR="00FF7DA8" w:rsidRPr="00FF7DA8" w:rsidRDefault="00FF7DA8" w:rsidP="00FF7DA8">
      <w:pPr>
        <w:spacing w:line="276" w:lineRule="auto"/>
        <w:rPr>
          <w:rFonts w:ascii="Trebuchet MS" w:hAnsi="Trebuchet MS"/>
          <w:color w:val="000000" w:themeColor="text1"/>
        </w:rPr>
      </w:pPr>
    </w:p>
    <w:p w14:paraId="01DF7155" w14:textId="2C03EF94" w:rsidR="00853BC4" w:rsidRPr="00B77F36" w:rsidRDefault="00016C1E" w:rsidP="00FF7DA8">
      <w:pPr>
        <w:spacing w:line="276" w:lineRule="auto"/>
        <w:rPr>
          <w:rFonts w:ascii="Trebuchet MS" w:hAnsi="Trebuchet MS"/>
          <w:color w:val="000000" w:themeColor="text1"/>
          <w:sz w:val="18"/>
          <w:szCs w:val="18"/>
        </w:rPr>
      </w:pPr>
      <w:r w:rsidRPr="00B77F36">
        <w:rPr>
          <w:rFonts w:ascii="Raleway" w:hAnsi="Raleway"/>
          <w:color w:val="000000" w:themeColor="text1"/>
          <w:sz w:val="22"/>
          <w:szCs w:val="22"/>
        </w:rPr>
        <w:t>Kommentaar hieroor (studieleier/promotor):</w:t>
      </w:r>
    </w:p>
    <w:sdt>
      <w:sdtPr>
        <w:rPr>
          <w:rFonts w:ascii="Trebuchet MS" w:hAnsi="Trebuchet MS"/>
          <w:color w:val="000000" w:themeColor="text1"/>
          <w:sz w:val="20"/>
          <w:szCs w:val="20"/>
        </w:rPr>
        <w:id w:val="-216512320"/>
        <w:placeholder>
          <w:docPart w:val="8FA5A80B7DE24597940DBF9E9CD41F49"/>
        </w:placeholder>
        <w:showingPlcHdr/>
      </w:sdtPr>
      <w:sdtEndPr>
        <w:rPr>
          <w:color w:val="000000" w:themeColor="text2"/>
        </w:rPr>
      </w:sdtEndPr>
      <w:sdtContent>
        <w:p w14:paraId="26652DC6" w14:textId="77777777" w:rsidR="00853BC4" w:rsidRPr="00FF7DA8" w:rsidRDefault="00853BC4" w:rsidP="00853BC4">
          <w:pPr>
            <w:pBdr>
              <w:bottom w:val="single" w:sz="4" w:space="1" w:color="auto"/>
            </w:pBdr>
            <w:spacing w:before="240" w:after="240" w:line="276" w:lineRule="auto"/>
            <w:rPr>
              <w:rFonts w:ascii="Trebuchet MS" w:hAnsi="Trebuchet MS"/>
              <w:color w:val="000000" w:themeColor="text1"/>
              <w:sz w:val="20"/>
              <w:szCs w:val="20"/>
            </w:rPr>
          </w:pPr>
          <w:r w:rsidRPr="00560074">
            <w:rPr>
              <w:rStyle w:val="PlaceholderText"/>
            </w:rPr>
            <w:t>Click or tap here to enter text.</w:t>
          </w:r>
        </w:p>
      </w:sdtContent>
    </w:sdt>
    <w:p w14:paraId="2A464E1C" w14:textId="0FC46497" w:rsidR="00FF7DA8" w:rsidRPr="00C00B45" w:rsidRDefault="0055292B" w:rsidP="00E34C9D">
      <w:pPr>
        <w:pStyle w:val="Heading2"/>
        <w:numPr>
          <w:ilvl w:val="0"/>
          <w:numId w:val="4"/>
        </w:numPr>
        <w:spacing w:before="36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55292B">
        <w:rPr>
          <w:rFonts w:ascii="Raleway" w:hAnsi="Raleway" w:cstheme="majorHAnsi"/>
          <w:b/>
          <w:bCs/>
          <w:sz w:val="24"/>
          <w:szCs w:val="24"/>
        </w:rPr>
        <w:t>VERGADERINGS &amp; KOMMUNIKASIE</w:t>
      </w:r>
    </w:p>
    <w:p w14:paraId="662F4191" w14:textId="253A948D" w:rsidR="00FF7DA8" w:rsidRPr="00AE5BAB" w:rsidRDefault="00D76B50" w:rsidP="00FF7DA8">
      <w:pPr>
        <w:spacing w:before="240"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0B77F36">
        <w:rPr>
          <w:rFonts w:ascii="Raleway" w:hAnsi="Raleway"/>
          <w:color w:val="000000" w:themeColor="text1"/>
          <w:sz w:val="22"/>
          <w:szCs w:val="22"/>
        </w:rPr>
        <w:t xml:space="preserve">Gereeldheid van vergaderings (bv. weekliks/tweeweekliks/maandeliks):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70432073"/>
          <w:placeholder>
            <w:docPart w:val="DefaultPlaceholder_-1854013440"/>
          </w:placeholder>
          <w:showingPlcHdr/>
        </w:sdtPr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36889D93" w14:textId="6FECB64A" w:rsidR="00FF7DA8" w:rsidRPr="00922BD6" w:rsidRDefault="00B77F36" w:rsidP="00113DF7">
      <w:pPr>
        <w:spacing w:before="120" w:after="240" w:line="276" w:lineRule="auto"/>
        <w:rPr>
          <w:rFonts w:ascii="Trebuchet MS" w:hAnsi="Trebuchet MS"/>
          <w:color w:val="000000" w:themeColor="text1"/>
          <w:sz w:val="20"/>
          <w:szCs w:val="20"/>
        </w:rPr>
      </w:pPr>
      <w:r w:rsidRPr="0C9BFEFC">
        <w:rPr>
          <w:rFonts w:ascii="Raleway" w:hAnsi="Raleway"/>
          <w:color w:val="000000" w:themeColor="text2"/>
          <w:sz w:val="22"/>
          <w:szCs w:val="22"/>
        </w:rPr>
        <w:t xml:space="preserve">Verwagte terugvoertyd vir </w:t>
      </w:r>
      <w:r w:rsidR="5F0C5F4A" w:rsidRPr="0C9BFEFC">
        <w:rPr>
          <w:rFonts w:ascii="Raleway" w:hAnsi="Raleway"/>
          <w:color w:val="000000" w:themeColor="text2"/>
          <w:sz w:val="22"/>
          <w:szCs w:val="22"/>
        </w:rPr>
        <w:t xml:space="preserve">werkstekste </w:t>
      </w:r>
      <w:r w:rsidRPr="0C9BFEFC">
        <w:rPr>
          <w:rFonts w:ascii="Raleway" w:hAnsi="Raleway"/>
          <w:color w:val="000000" w:themeColor="text2"/>
          <w:sz w:val="22"/>
          <w:szCs w:val="22"/>
        </w:rPr>
        <w:t xml:space="preserve">(nie langer as 30 dae nie): </w:t>
      </w:r>
      <w:r w:rsidR="00FF7DA8" w:rsidRPr="0C9BFEFC">
        <w:rPr>
          <w:rFonts w:ascii="Trebuchet MS" w:hAnsi="Trebuchet MS"/>
          <w:color w:val="000000" w:themeColor="text2"/>
          <w:sz w:val="18"/>
          <w:szCs w:val="18"/>
        </w:rPr>
        <w:t xml:space="preserve"> </w:t>
      </w:r>
      <w:sdt>
        <w:sdtPr>
          <w:rPr>
            <w:rFonts w:ascii="Trebuchet MS" w:hAnsi="Trebuchet MS"/>
            <w:color w:val="000000" w:themeColor="text2"/>
            <w:sz w:val="20"/>
            <w:szCs w:val="20"/>
          </w:rPr>
          <w:id w:val="-708563025"/>
          <w:placeholder>
            <w:docPart w:val="DefaultPlaceholder_-1854013440"/>
          </w:placeholder>
          <w:showingPlcHdr/>
        </w:sdtPr>
        <w:sdtContent>
          <w:r w:rsidR="00853BC4" w:rsidRPr="0C9BFEFC">
            <w:rPr>
              <w:rStyle w:val="PlaceholderText"/>
            </w:rPr>
            <w:t>Click or tap here to enter text.</w:t>
          </w:r>
        </w:sdtContent>
      </w:sdt>
    </w:p>
    <w:p w14:paraId="3211D5DD" w14:textId="03A3CF0E" w:rsidR="00FF7DA8" w:rsidRPr="00C00B45" w:rsidRDefault="00304A0F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304A0F">
        <w:rPr>
          <w:rFonts w:ascii="Raleway" w:hAnsi="Raleway" w:cstheme="majorHAnsi"/>
          <w:b/>
          <w:bCs/>
          <w:sz w:val="24"/>
          <w:szCs w:val="24"/>
        </w:rPr>
        <w:t>ROLLE &amp; VERANTWOORDELIKHEDE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5F9CAEAE" w14:textId="77777777" w:rsidR="00F021C8" w:rsidRPr="00A1517C" w:rsidRDefault="00F021C8" w:rsidP="00F021C8">
      <w:pPr>
        <w:spacing w:before="240" w:after="120" w:line="276" w:lineRule="auto"/>
        <w:rPr>
          <w:rFonts w:ascii="Trebuchet MS" w:hAnsi="Trebuchet MS"/>
          <w:b/>
          <w:bCs/>
          <w:color w:val="000000" w:themeColor="text1"/>
          <w:sz w:val="18"/>
          <w:szCs w:val="18"/>
        </w:rPr>
      </w:pPr>
      <w:r w:rsidRPr="00A1517C">
        <w:rPr>
          <w:rFonts w:ascii="Raleway" w:hAnsi="Raleway"/>
          <w:b/>
          <w:bCs/>
          <w:color w:val="000000" w:themeColor="text1"/>
          <w:sz w:val="22"/>
          <w:szCs w:val="22"/>
        </w:rPr>
        <w:t>Student stem in om:</w:t>
      </w:r>
    </w:p>
    <w:p w14:paraId="18E62261" w14:textId="036A7F9E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C9BFEFC">
        <w:rPr>
          <w:rFonts w:ascii="Raleway" w:hAnsi="Raleway"/>
          <w:sz w:val="22"/>
          <w:szCs w:val="22"/>
        </w:rPr>
        <w:t xml:space="preserve">Hulself vertroud maak met en </w:t>
      </w:r>
      <w:r w:rsidR="3A65A880" w:rsidRPr="0C9BFEFC">
        <w:rPr>
          <w:rFonts w:ascii="Raleway" w:hAnsi="Raleway"/>
          <w:sz w:val="22"/>
          <w:szCs w:val="22"/>
        </w:rPr>
        <w:t xml:space="preserve">te </w:t>
      </w:r>
      <w:r w:rsidRPr="0C9BFEFC">
        <w:rPr>
          <w:rFonts w:ascii="Raleway" w:hAnsi="Raleway"/>
          <w:sz w:val="22"/>
          <w:szCs w:val="22"/>
        </w:rPr>
        <w:t xml:space="preserve">voldoen aan die prosedures en regulasies rakende hoërgraadse navorsing in die Fakulteit Lettere en Sosiale Wetenskappe (FSW), soos uiteengesit in die dokumentasie op die </w:t>
      </w:r>
      <w:hyperlink r:id="rId11">
        <w:r w:rsidRPr="0C9BFEFC">
          <w:rPr>
            <w:rStyle w:val="Hyperlink"/>
            <w:rFonts w:ascii="Raleway" w:hAnsi="Raleway"/>
            <w:sz w:val="22"/>
            <w:szCs w:val="22"/>
          </w:rPr>
          <w:t>Hoërgrade- en Navorsingskomitee se webblad</w:t>
        </w:r>
      </w:hyperlink>
      <w:r w:rsidRPr="0C9BFEFC">
        <w:rPr>
          <w:rFonts w:ascii="Raleway" w:hAnsi="Raleway"/>
          <w:sz w:val="22"/>
          <w:szCs w:val="22"/>
        </w:rPr>
        <w:t>, veral die FSW-riglyne vir PhD- en MA-navorsing.</w:t>
      </w:r>
    </w:p>
    <w:p w14:paraId="4FC19C8F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0724EBB">
        <w:rPr>
          <w:rFonts w:ascii="Raleway" w:hAnsi="Raleway"/>
          <w:sz w:val="22"/>
          <w:szCs w:val="22"/>
        </w:rPr>
        <w:t>Sperdatums na te kom.</w:t>
      </w:r>
    </w:p>
    <w:p w14:paraId="519FF210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z w:val="22"/>
          <w:szCs w:val="22"/>
        </w:rPr>
      </w:pPr>
      <w:r w:rsidRPr="00724EBB">
        <w:rPr>
          <w:rFonts w:ascii="Raleway" w:hAnsi="Raleway"/>
          <w:sz w:val="22"/>
          <w:szCs w:val="22"/>
        </w:rPr>
        <w:t>Gereelde kommunikasie met die studieleier te handhaaf.</w:t>
      </w:r>
    </w:p>
    <w:p w14:paraId="00164109" w14:textId="77777777" w:rsidR="00F021C8" w:rsidRPr="00724EB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724EBB">
        <w:rPr>
          <w:rFonts w:ascii="Raleway" w:hAnsi="Raleway"/>
          <w:spacing w:val="-2"/>
          <w:sz w:val="22"/>
          <w:szCs w:val="22"/>
        </w:rPr>
        <w:t>Integriteit en deursigtigheid in alle navorsingsaktiwiteite te toon, insluitend die gebruik van KI.</w:t>
      </w:r>
    </w:p>
    <w:p w14:paraId="755B6E7D" w14:textId="70C994FD" w:rsidR="00FF7DA8" w:rsidRPr="00AE5BAB" w:rsidRDefault="00F021C8" w:rsidP="00F021C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ind w:left="714" w:hanging="357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724EBB">
        <w:rPr>
          <w:rFonts w:ascii="Raleway" w:hAnsi="Raleway"/>
          <w:sz w:val="22"/>
          <w:szCs w:val="22"/>
        </w:rPr>
        <w:t>Addisionele verantwoordelikheid soos vereis deur studieleier</w:t>
      </w:r>
      <w:r w:rsidRPr="00AE5BAB">
        <w:rPr>
          <w:rFonts w:ascii="Trebuchet MS" w:hAnsi="Trebuchet MS"/>
          <w:color w:val="000000" w:themeColor="text1"/>
          <w:sz w:val="20"/>
          <w:szCs w:val="20"/>
        </w:rPr>
        <w:t xml:space="preserve">: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1581912344"/>
          <w:placeholder>
            <w:docPart w:val="2BEA76E17987433F961ACC5B217275FC"/>
          </w:placeholder>
          <w:showingPlcHdr/>
        </w:sdtPr>
        <w:sdtContent>
          <w:r w:rsidRPr="00560074">
            <w:rPr>
              <w:rStyle w:val="PlaceholderText"/>
            </w:rPr>
            <w:t>Click or tap here to enter text.</w:t>
          </w:r>
        </w:sdtContent>
      </w:sdt>
    </w:p>
    <w:p w14:paraId="446BF7C8" w14:textId="77777777" w:rsidR="00F3429C" w:rsidRPr="005A2C99" w:rsidRDefault="00F3429C" w:rsidP="00F3429C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5A2C99">
        <w:rPr>
          <w:rFonts w:ascii="Raleway" w:hAnsi="Raleway"/>
          <w:b/>
          <w:bCs/>
          <w:color w:val="000000" w:themeColor="text1"/>
          <w:sz w:val="22"/>
          <w:szCs w:val="22"/>
        </w:rPr>
        <w:t>Studieleier/promotor stem in om:</w:t>
      </w:r>
    </w:p>
    <w:p w14:paraId="7D0D9A88" w14:textId="53104088" w:rsidR="00F3429C" w:rsidRPr="00F3429C" w:rsidRDefault="7629100A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C9BFEFC">
        <w:rPr>
          <w:rFonts w:ascii="Raleway" w:hAnsi="Raleway"/>
          <w:sz w:val="22"/>
          <w:szCs w:val="22"/>
        </w:rPr>
        <w:t>Te v</w:t>
      </w:r>
      <w:r w:rsidR="00F3429C" w:rsidRPr="0C9BFEFC">
        <w:rPr>
          <w:rFonts w:ascii="Raleway" w:hAnsi="Raleway"/>
          <w:sz w:val="22"/>
          <w:szCs w:val="22"/>
        </w:rPr>
        <w:t>oldoen</w:t>
      </w:r>
      <w:r w:rsidR="00F3429C" w:rsidRPr="0C9BFEFC">
        <w:rPr>
          <w:rFonts w:ascii="Raleway" w:hAnsi="Raleway"/>
        </w:rPr>
        <w:t xml:space="preserve"> </w:t>
      </w:r>
      <w:r w:rsidR="00F3429C" w:rsidRPr="0C9BFEFC">
        <w:rPr>
          <w:rFonts w:ascii="Raleway" w:hAnsi="Raleway"/>
          <w:sz w:val="22"/>
          <w:szCs w:val="22"/>
        </w:rPr>
        <w:t xml:space="preserve">aan die regulasies rakende hoërgraadse navorsing in die Fakulteit Lettere en Sosiale Wetenskappe (FSW), soos uiteengesit in die dokumentasie op die </w:t>
      </w:r>
      <w:hyperlink r:id="rId12">
        <w:r w:rsidR="00F3429C" w:rsidRPr="0C9BFEFC">
          <w:rPr>
            <w:rStyle w:val="Hyperlink"/>
            <w:rFonts w:ascii="Raleway" w:hAnsi="Raleway"/>
            <w:sz w:val="22"/>
            <w:szCs w:val="22"/>
          </w:rPr>
          <w:t>Hoërgrade- en Navorsingskomitee se webblad</w:t>
        </w:r>
      </w:hyperlink>
      <w:r w:rsidR="00F3429C" w:rsidRPr="0C9BFEFC">
        <w:rPr>
          <w:sz w:val="22"/>
          <w:szCs w:val="22"/>
        </w:rPr>
        <w:t>, veral</w:t>
      </w:r>
      <w:r w:rsidR="00F3429C" w:rsidRPr="0C9BFEFC">
        <w:rPr>
          <w:rFonts w:ascii="Raleway" w:hAnsi="Raleway"/>
          <w:sz w:val="22"/>
          <w:szCs w:val="22"/>
        </w:rPr>
        <w:t xml:space="preserve"> die FSW-riglyne vir PhD- en MA-navorsing.</w:t>
      </w:r>
    </w:p>
    <w:p w14:paraId="0DEE3C4F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lastRenderedPageBreak/>
        <w:t>Tydige akademiese leiding en konstruktiewe terugvoer te verskaf.</w:t>
      </w:r>
    </w:p>
    <w:p w14:paraId="078C6191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Beskikbaar te wees vir ooreengekome vergaderings en konsultasies.</w:t>
      </w:r>
    </w:p>
    <w:p w14:paraId="2F87BA5D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Etiese nakoming en navorsingsintegriteit te ondersteun.</w:t>
      </w:r>
    </w:p>
    <w:p w14:paraId="05054E97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Akademiese/professionele ontwikkeling te bevorder waar moontlik.</w:t>
      </w:r>
    </w:p>
    <w:p w14:paraId="37A4B14D" w14:textId="77777777" w:rsidR="00F3429C" w:rsidRPr="00F3429C" w:rsidRDefault="00F3429C" w:rsidP="00F3429C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Raleway" w:hAnsi="Raleway"/>
          <w:spacing w:val="-2"/>
          <w:sz w:val="22"/>
          <w:szCs w:val="22"/>
        </w:rPr>
      </w:pPr>
      <w:r w:rsidRPr="00F3429C">
        <w:rPr>
          <w:rFonts w:ascii="Raleway" w:hAnsi="Raleway"/>
          <w:sz w:val="22"/>
          <w:szCs w:val="22"/>
        </w:rPr>
        <w:t>Integriteit en deursigtigheid in alle studieleidingsaktiwiteite te toon, insluitend die gebruik van KI.</w:t>
      </w:r>
    </w:p>
    <w:p w14:paraId="193ED7BC" w14:textId="5A6F386D" w:rsidR="00FF7DA8" w:rsidRPr="00356438" w:rsidRDefault="00F3429C" w:rsidP="00356438">
      <w:pPr>
        <w:pStyle w:val="ListParagraph"/>
        <w:widowControl w:val="0"/>
        <w:numPr>
          <w:ilvl w:val="0"/>
          <w:numId w:val="7"/>
        </w:numPr>
        <w:autoSpaceDE w:val="0"/>
        <w:autoSpaceDN w:val="0"/>
        <w:spacing w:line="276" w:lineRule="auto"/>
        <w:contextualSpacing w:val="0"/>
        <w:rPr>
          <w:rFonts w:ascii="Trebuchet MS" w:hAnsi="Trebuchet MS"/>
          <w:sz w:val="20"/>
          <w:szCs w:val="20"/>
        </w:rPr>
      </w:pPr>
      <w:r w:rsidRPr="00F3429C">
        <w:rPr>
          <w:rFonts w:ascii="Raleway" w:hAnsi="Raleway"/>
          <w:sz w:val="22"/>
          <w:szCs w:val="22"/>
        </w:rPr>
        <w:t>Addisionele verantwoordelikheid soos vereis deur student</w:t>
      </w:r>
      <w:r w:rsidRPr="002A5356">
        <w:rPr>
          <w:rFonts w:ascii="Raleway" w:hAnsi="Raleway"/>
        </w:rPr>
        <w:t>:</w:t>
      </w:r>
      <w:r w:rsidR="00853BC4">
        <w:rPr>
          <w:rFonts w:ascii="Trebuchet MS" w:hAnsi="Trebuchet MS"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2094697630"/>
          <w:placeholder>
            <w:docPart w:val="DefaultPlaceholder_-1854013440"/>
          </w:placeholder>
          <w:showingPlcHdr/>
        </w:sdtPr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  <w:r w:rsidR="00FF7DA8" w:rsidRPr="003F6A26">
        <w:rPr>
          <w:rFonts w:ascii="Trebuchet MS" w:hAnsi="Trebuchet MS"/>
          <w:sz w:val="20"/>
          <w:szCs w:val="20"/>
        </w:rPr>
        <w:t xml:space="preserve"> </w:t>
      </w:r>
    </w:p>
    <w:p w14:paraId="1AE6F707" w14:textId="391FF000" w:rsidR="00FF7DA8" w:rsidRPr="00C00B45" w:rsidRDefault="00742EB8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742EB8">
        <w:rPr>
          <w:rFonts w:ascii="Raleway" w:hAnsi="Raleway" w:cstheme="majorHAnsi"/>
          <w:b/>
          <w:bCs/>
          <w:sz w:val="24"/>
          <w:szCs w:val="24"/>
        </w:rPr>
        <w:t>GESKILBESLEGTIGING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299F9612" w14:textId="139E6212" w:rsidR="00FF7DA8" w:rsidRPr="0082519C" w:rsidRDefault="00D177FC" w:rsidP="00D177FC">
      <w:pPr>
        <w:spacing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2519C">
        <w:rPr>
          <w:rFonts w:ascii="Raleway" w:hAnsi="Raleway"/>
          <w:color w:val="000000" w:themeColor="text1"/>
          <w:sz w:val="22"/>
          <w:szCs w:val="22"/>
        </w:rPr>
        <w:t>Indien probleme ontstaan in die studieleidingsverhouding wat nie tussen student en studieleier opgelos kan word nie, stem albei partye in om bemiddeling te soek deur:</w:t>
      </w:r>
    </w:p>
    <w:p w14:paraId="6A4CF1CD" w14:textId="3E5130EE" w:rsidR="00FF7DA8" w:rsidRPr="00AE5BAB" w:rsidRDefault="00505666" w:rsidP="00FF7DA8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37" w:line="276" w:lineRule="auto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505666">
        <w:rPr>
          <w:rFonts w:ascii="Raleway" w:hAnsi="Raleway"/>
          <w:color w:val="000000" w:themeColor="text1"/>
          <w:sz w:val="22"/>
          <w:szCs w:val="22"/>
        </w:rPr>
        <w:t>Departementele Nagraadse Koördineerder</w:t>
      </w:r>
      <w:r w:rsidR="003F6A26">
        <w:rPr>
          <w:rFonts w:ascii="Trebuchet MS" w:hAnsi="Trebuchet MS"/>
          <w:color w:val="000000" w:themeColor="text1"/>
          <w:sz w:val="20"/>
          <w:szCs w:val="20"/>
        </w:rPr>
        <w:t>:</w:t>
      </w:r>
      <w:r w:rsidR="00FF7DA8" w:rsidRPr="00AE5BA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-510907698"/>
          <w:placeholder>
            <w:docPart w:val="DefaultPlaceholder_-1854013440"/>
          </w:placeholder>
          <w:showingPlcHdr/>
        </w:sdtPr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7763C089" w14:textId="6D699F70" w:rsidR="0010313D" w:rsidRPr="00356438" w:rsidRDefault="00D56AB4" w:rsidP="0010313D">
      <w:pPr>
        <w:pStyle w:val="ListParagraph"/>
        <w:widowControl w:val="0"/>
        <w:numPr>
          <w:ilvl w:val="0"/>
          <w:numId w:val="9"/>
        </w:numPr>
        <w:autoSpaceDE w:val="0"/>
        <w:autoSpaceDN w:val="0"/>
        <w:spacing w:before="137" w:line="276" w:lineRule="auto"/>
        <w:contextualSpacing w:val="0"/>
        <w:rPr>
          <w:rFonts w:ascii="Trebuchet MS" w:hAnsi="Trebuchet MS"/>
          <w:color w:val="000000" w:themeColor="text1"/>
          <w:sz w:val="20"/>
          <w:szCs w:val="20"/>
        </w:rPr>
      </w:pPr>
      <w:r w:rsidRPr="00D56AB4">
        <w:rPr>
          <w:rFonts w:ascii="Raleway" w:hAnsi="Raleway"/>
          <w:color w:val="000000" w:themeColor="text1"/>
          <w:sz w:val="22"/>
          <w:szCs w:val="22"/>
        </w:rPr>
        <w:t>Departementele Voorsitter</w:t>
      </w:r>
      <w:r w:rsidR="003F6A26">
        <w:rPr>
          <w:rFonts w:ascii="Trebuchet MS" w:hAnsi="Trebuchet MS"/>
          <w:color w:val="000000" w:themeColor="text1"/>
          <w:sz w:val="20"/>
          <w:szCs w:val="20"/>
        </w:rPr>
        <w:t>:</w:t>
      </w:r>
      <w:r w:rsidR="00FF7DA8" w:rsidRPr="00AE5BAB">
        <w:rPr>
          <w:rFonts w:ascii="Trebuchet MS" w:hAnsi="Trebuchet MS"/>
          <w:color w:val="000000" w:themeColor="text1"/>
          <w:sz w:val="20"/>
          <w:szCs w:val="20"/>
        </w:rPr>
        <w:t xml:space="preserve"> </w:t>
      </w:r>
      <w:sdt>
        <w:sdtPr>
          <w:rPr>
            <w:rFonts w:ascii="Trebuchet MS" w:hAnsi="Trebuchet MS"/>
            <w:color w:val="000000" w:themeColor="text1"/>
            <w:sz w:val="20"/>
            <w:szCs w:val="20"/>
          </w:rPr>
          <w:id w:val="2100819492"/>
          <w:placeholder>
            <w:docPart w:val="DefaultPlaceholder_-1854013440"/>
          </w:placeholder>
          <w:showingPlcHdr/>
        </w:sdtPr>
        <w:sdtContent>
          <w:r w:rsidR="00853BC4" w:rsidRPr="00560074">
            <w:rPr>
              <w:rStyle w:val="PlaceholderText"/>
            </w:rPr>
            <w:t>Click or tap here to enter text.</w:t>
          </w:r>
        </w:sdtContent>
      </w:sdt>
    </w:p>
    <w:p w14:paraId="7EF2DDDB" w14:textId="65A9CC7A" w:rsidR="00FF7DA8" w:rsidRPr="00C00B45" w:rsidRDefault="00D913F5" w:rsidP="00356438">
      <w:pPr>
        <w:pStyle w:val="Heading2"/>
        <w:numPr>
          <w:ilvl w:val="0"/>
          <w:numId w:val="4"/>
        </w:numPr>
        <w:spacing w:before="240" w:after="24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D913F5">
        <w:rPr>
          <w:rFonts w:ascii="Raleway" w:hAnsi="Raleway" w:cstheme="majorHAnsi"/>
          <w:b/>
          <w:bCs/>
          <w:sz w:val="24"/>
          <w:szCs w:val="24"/>
        </w:rPr>
        <w:t>ADDISIONELE OPMERKINGS</w:t>
      </w:r>
      <w:r w:rsidR="00FF7DA8" w:rsidRPr="00C00B45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18F2090A" w14:textId="3A7CE7DA" w:rsidR="00602212" w:rsidRPr="008D6DA0" w:rsidRDefault="00F65578" w:rsidP="00FF7DA8">
      <w:pPr>
        <w:spacing w:before="240" w:line="276" w:lineRule="auto"/>
        <w:rPr>
          <w:rFonts w:ascii="Raleway" w:hAnsi="Raleway"/>
          <w:color w:val="000000" w:themeColor="text1"/>
          <w:sz w:val="22"/>
          <w:szCs w:val="22"/>
        </w:rPr>
      </w:pPr>
      <w:r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Student</w:t>
      </w:r>
      <w:r w:rsidR="00FF7DA8"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1749612170"/>
        <w:placeholder>
          <w:docPart w:val="AA6E84996A5D42549AEB10EF9E9C60F3"/>
        </w:placeholder>
        <w:showingPlcHdr/>
      </w:sdtPr>
      <w:sdtEndPr>
        <w:rPr>
          <w:color w:val="000000" w:themeColor="text2"/>
        </w:rPr>
      </w:sdtEndPr>
      <w:sdtContent>
        <w:p w14:paraId="3AE0A85E" w14:textId="77777777" w:rsidR="00853BC4" w:rsidRPr="008D6DA0" w:rsidRDefault="00853BC4" w:rsidP="00853BC4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5429B158" w14:textId="77777777" w:rsidR="00FF7DA8" w:rsidRPr="008D6DA0" w:rsidRDefault="00FF7DA8" w:rsidP="00FF7DA8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</w:p>
    <w:p w14:paraId="67AE77E9" w14:textId="77777777" w:rsidR="00D127A4" w:rsidRPr="008D6DA0" w:rsidRDefault="00D127A4" w:rsidP="00D127A4">
      <w:pPr>
        <w:spacing w:line="276" w:lineRule="auto"/>
        <w:rPr>
          <w:rFonts w:ascii="Raleway" w:hAnsi="Raleway"/>
          <w:b/>
          <w:bCs/>
          <w:color w:val="000000" w:themeColor="text1"/>
          <w:sz w:val="22"/>
          <w:szCs w:val="22"/>
        </w:rPr>
      </w:pPr>
      <w:r w:rsidRPr="008D6DA0">
        <w:rPr>
          <w:rFonts w:ascii="Raleway" w:hAnsi="Raleway"/>
          <w:b/>
          <w:bCs/>
          <w:color w:val="000000" w:themeColor="text1"/>
          <w:sz w:val="22"/>
          <w:szCs w:val="22"/>
        </w:rPr>
        <w:t>Studieleier/promotor:</w:t>
      </w:r>
    </w:p>
    <w:sdt>
      <w:sdtPr>
        <w:rPr>
          <w:rFonts w:ascii="Raleway" w:hAnsi="Raleway"/>
          <w:color w:val="000000" w:themeColor="text1"/>
          <w:sz w:val="22"/>
          <w:szCs w:val="22"/>
        </w:rPr>
        <w:id w:val="-1734691611"/>
        <w:placeholder>
          <w:docPart w:val="903E08087B364331B5A91EE215085165"/>
        </w:placeholder>
        <w:showingPlcHdr/>
      </w:sdtPr>
      <w:sdtEndPr>
        <w:rPr>
          <w:color w:val="000000" w:themeColor="text2"/>
        </w:rPr>
      </w:sdtEndPr>
      <w:sdtContent>
        <w:p w14:paraId="2CEBAFE2" w14:textId="5C7CB852" w:rsidR="00FF7DA8" w:rsidRPr="008D6DA0" w:rsidRDefault="00853BC4" w:rsidP="00853BC4">
          <w:pPr>
            <w:pBdr>
              <w:bottom w:val="single" w:sz="4" w:space="1" w:color="auto"/>
            </w:pBdr>
            <w:spacing w:before="120" w:line="276" w:lineRule="auto"/>
            <w:rPr>
              <w:rFonts w:ascii="Raleway" w:hAnsi="Raleway"/>
              <w:color w:val="000000" w:themeColor="text1"/>
              <w:sz w:val="22"/>
              <w:szCs w:val="22"/>
            </w:rPr>
          </w:pPr>
          <w:r w:rsidRPr="008D6DA0">
            <w:rPr>
              <w:rStyle w:val="PlaceholderText"/>
              <w:rFonts w:ascii="Raleway" w:hAnsi="Raleway"/>
              <w:sz w:val="22"/>
              <w:szCs w:val="22"/>
            </w:rPr>
            <w:t>Click or tap here to enter text.</w:t>
          </w:r>
        </w:p>
      </w:sdtContent>
    </w:sdt>
    <w:p w14:paraId="68C7495D" w14:textId="679BF95D" w:rsidR="00FF7DA8" w:rsidRPr="00391D5A" w:rsidRDefault="00650DEF" w:rsidP="00E34C9D">
      <w:pPr>
        <w:pStyle w:val="Heading2"/>
        <w:numPr>
          <w:ilvl w:val="0"/>
          <w:numId w:val="4"/>
        </w:numPr>
        <w:spacing w:before="360" w:after="120"/>
        <w:ind w:left="714" w:hanging="357"/>
        <w:jc w:val="both"/>
        <w:rPr>
          <w:rFonts w:ascii="Raleway" w:hAnsi="Raleway" w:cstheme="majorHAnsi"/>
          <w:b/>
          <w:bCs/>
          <w:sz w:val="24"/>
          <w:szCs w:val="24"/>
        </w:rPr>
      </w:pPr>
      <w:r w:rsidRPr="00391D5A">
        <w:rPr>
          <w:rFonts w:ascii="Raleway" w:hAnsi="Raleway" w:cstheme="majorHAnsi"/>
          <w:b/>
          <w:bCs/>
          <w:sz w:val="24"/>
          <w:szCs w:val="24"/>
        </w:rPr>
        <w:t>HANDTEKENINGE</w:t>
      </w:r>
      <w:r w:rsidR="00FF7DA8" w:rsidRPr="00391D5A">
        <w:rPr>
          <w:rFonts w:ascii="Raleway" w:hAnsi="Raleway" w:cstheme="majorHAnsi"/>
          <w:b/>
          <w:bCs/>
          <w:sz w:val="24"/>
          <w:szCs w:val="24"/>
        </w:rPr>
        <w:t xml:space="preserve">: </w:t>
      </w:r>
    </w:p>
    <w:p w14:paraId="338930A0" w14:textId="5FD612F1" w:rsidR="003F6A26" w:rsidRPr="0013240F" w:rsidRDefault="0013240F" w:rsidP="00391D5A">
      <w:pPr>
        <w:spacing w:before="240" w:after="240" w:line="276" w:lineRule="auto"/>
        <w:rPr>
          <w:rFonts w:ascii="Raleway" w:hAnsi="Raleway"/>
          <w:color w:val="000000" w:themeColor="text1"/>
        </w:rPr>
      </w:pPr>
      <w:r w:rsidRPr="0013240F">
        <w:rPr>
          <w:rFonts w:ascii="Raleway" w:hAnsi="Raleway"/>
          <w:color w:val="000000" w:themeColor="text1"/>
        </w:rPr>
        <w:t>Deur te onderteken bevestig beide partye dat hulle bogenoemde bepalings bespreek en daarmee saamgestem het.</w:t>
      </w:r>
    </w:p>
    <w:tbl>
      <w:tblPr>
        <w:tblW w:w="10490" w:type="dxa"/>
        <w:tblLook w:val="04A0" w:firstRow="1" w:lastRow="0" w:firstColumn="1" w:lastColumn="0" w:noHBand="0" w:noVBand="1"/>
      </w:tblPr>
      <w:tblGrid>
        <w:gridCol w:w="3402"/>
        <w:gridCol w:w="3969"/>
        <w:gridCol w:w="3119"/>
      </w:tblGrid>
      <w:tr w:rsidR="00D87238" w:rsidRPr="008D6DA0" w14:paraId="3475992B" w14:textId="77777777" w:rsidTr="00827C04">
        <w:tc>
          <w:tcPr>
            <w:tcW w:w="3402" w:type="dxa"/>
            <w:vAlign w:val="bottom"/>
          </w:tcPr>
          <w:p w14:paraId="1837DB75" w14:textId="23043E88" w:rsidR="00D87238" w:rsidRPr="008D6DA0" w:rsidRDefault="00CF577E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Student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AD9B29C" w14:textId="7A63DE63" w:rsidR="00D87238" w:rsidRPr="008D6DA0" w:rsidRDefault="00000000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71847318"/>
                <w:placeholder>
                  <w:docPart w:val="745852EA18E041DE8EF07D0D89AB236B"/>
                </w:placeholder>
              </w:sdtPr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152951880"/>
                  </w:sdtPr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2085721472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6CA5ECAD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6D56AFC1" w14:textId="77777777" w:rsidTr="00827C04">
        <w:tc>
          <w:tcPr>
            <w:tcW w:w="3402" w:type="dxa"/>
            <w:vAlign w:val="bottom"/>
          </w:tcPr>
          <w:p w14:paraId="34B7F547" w14:textId="586F302A" w:rsidR="00D87238" w:rsidRPr="008D6DA0" w:rsidRDefault="00002A3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1E81C4E4" w14:textId="1B12D388" w:rsidR="00D87238" w:rsidRPr="008D6DA0" w:rsidRDefault="00000000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372998265"/>
              </w:sdtPr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1840660137"/>
                  </w:sdtPr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1692563681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736B1021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5DEC8670" w14:textId="77777777" w:rsidTr="00827C04">
        <w:tc>
          <w:tcPr>
            <w:tcW w:w="3402" w:type="dxa"/>
            <w:vAlign w:val="bottom"/>
          </w:tcPr>
          <w:p w14:paraId="4485E27B" w14:textId="7CACFE86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31A1835D" w14:textId="3B2A5A33" w:rsidR="00D87238" w:rsidRPr="008D6DA0" w:rsidRDefault="00000000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1552529692"/>
              </w:sdtPr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888916117"/>
                  </w:sdtPr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294217931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1C395131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4F9F434F" w14:textId="77777777" w:rsidTr="00827C04">
        <w:tc>
          <w:tcPr>
            <w:tcW w:w="3402" w:type="dxa"/>
            <w:vAlign w:val="bottom"/>
          </w:tcPr>
          <w:p w14:paraId="75D332AF" w14:textId="3C2C2AF3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55EE5505" w14:textId="736DA80B" w:rsidR="00D87238" w:rsidRPr="008D6DA0" w:rsidRDefault="00000000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1024985953"/>
              </w:sdtPr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-1202554647"/>
                  </w:sdtPr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-1066721647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334094F5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  <w:tr w:rsidR="00D87238" w:rsidRPr="008D6DA0" w14:paraId="68D9545F" w14:textId="77777777" w:rsidTr="00827C04">
        <w:tc>
          <w:tcPr>
            <w:tcW w:w="3402" w:type="dxa"/>
            <w:vAlign w:val="bottom"/>
          </w:tcPr>
          <w:p w14:paraId="2097DC67" w14:textId="3BD2E5CE" w:rsidR="00D87238" w:rsidRPr="008D6DA0" w:rsidRDefault="00827C04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r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Mede-studieleier/promotor</w:t>
            </w:r>
            <w:r w:rsidR="00D87238" w:rsidRPr="008D6DA0">
              <w:rPr>
                <w:rFonts w:ascii="Raleway" w:hAnsi="Raleway"/>
                <w:b/>
                <w:bCs/>
                <w:color w:val="000000" w:themeColor="text1"/>
                <w:sz w:val="22"/>
                <w:szCs w:val="22"/>
              </w:rPr>
              <w:t>:</w:t>
            </w:r>
          </w:p>
        </w:tc>
        <w:tc>
          <w:tcPr>
            <w:tcW w:w="3969" w:type="dxa"/>
            <w:tcBorders>
              <w:bottom w:val="single" w:sz="4" w:space="0" w:color="auto"/>
            </w:tcBorders>
            <w:vAlign w:val="bottom"/>
          </w:tcPr>
          <w:p w14:paraId="2BE61268" w14:textId="3A7D34BF" w:rsidR="00D87238" w:rsidRPr="008D6DA0" w:rsidRDefault="00000000" w:rsidP="007B52A0">
            <w:pPr>
              <w:spacing w:line="276" w:lineRule="auto"/>
              <w:rPr>
                <w:rFonts w:ascii="Raleway" w:hAnsi="Raleway"/>
                <w:color w:val="000000" w:themeColor="text1"/>
                <w:sz w:val="22"/>
                <w:szCs w:val="22"/>
              </w:rPr>
            </w:pPr>
            <w:sdt>
              <w:sdtPr>
                <w:rPr>
                  <w:rFonts w:ascii="Raleway" w:hAnsi="Raleway"/>
                  <w:color w:val="000000" w:themeColor="text1"/>
                  <w:sz w:val="22"/>
                  <w:szCs w:val="22"/>
                </w:rPr>
                <w:id w:val="-321738481"/>
              </w:sdtPr>
              <w:sdtContent>
                <w:sdt>
                  <w:sdtPr>
                    <w:rPr>
                      <w:rFonts w:ascii="Raleway" w:hAnsi="Raleway"/>
                      <w:color w:val="000000" w:themeColor="text1"/>
                      <w:sz w:val="22"/>
                      <w:szCs w:val="22"/>
                    </w:rPr>
                    <w:id w:val="-1651285174"/>
                  </w:sdtPr>
                  <w:sdtContent>
                    <w:r w:rsidR="00B227FF" w:rsidRPr="008D6DA0">
                      <w:rPr>
                        <w:rFonts w:ascii="Raleway" w:hAnsi="Raleway"/>
                        <w:color w:val="000000" w:themeColor="text1"/>
                        <w:sz w:val="22"/>
                        <w:szCs w:val="22"/>
                      </w:rPr>
                      <w:t>Insert signature</w:t>
                    </w:r>
                  </w:sdtContent>
                </w:sdt>
              </w:sdtContent>
            </w:sdt>
          </w:p>
        </w:tc>
        <w:tc>
          <w:tcPr>
            <w:tcW w:w="3119" w:type="dxa"/>
            <w:vAlign w:val="bottom"/>
          </w:tcPr>
          <w:sdt>
            <w:sdtPr>
              <w:rPr>
                <w:rFonts w:ascii="Raleway" w:hAnsi="Raleway"/>
                <w:color w:val="000000" w:themeColor="text1"/>
                <w:sz w:val="22"/>
                <w:szCs w:val="22"/>
              </w:rPr>
              <w:id w:val="89053776"/>
              <w:showingPlcHdr/>
              <w:date>
                <w:dateFormat w:val="yyyy/MM/dd"/>
                <w:lid w:val="en-ZA"/>
                <w:storeMappedDataAs w:val="dateTime"/>
                <w:calendar w:val="gregorian"/>
              </w:date>
            </w:sdtPr>
            <w:sdtContent>
              <w:p w14:paraId="345CD80E" w14:textId="77777777" w:rsidR="00D87238" w:rsidRPr="008D6DA0" w:rsidRDefault="00D87238" w:rsidP="007B52A0">
                <w:pPr>
                  <w:spacing w:line="276" w:lineRule="auto"/>
                  <w:rPr>
                    <w:rFonts w:ascii="Raleway" w:hAnsi="Raleway"/>
                    <w:color w:val="000000" w:themeColor="text1"/>
                    <w:sz w:val="22"/>
                    <w:szCs w:val="22"/>
                  </w:rPr>
                </w:pPr>
                <w:r w:rsidRPr="008D6DA0">
                  <w:rPr>
                    <w:rStyle w:val="PlaceholderText"/>
                    <w:rFonts w:ascii="Raleway" w:hAnsi="Raleway"/>
                    <w:sz w:val="22"/>
                    <w:szCs w:val="22"/>
                  </w:rPr>
                  <w:t>Click or tap to enter a date.</w:t>
                </w:r>
              </w:p>
            </w:sdtContent>
          </w:sdt>
        </w:tc>
      </w:tr>
    </w:tbl>
    <w:p w14:paraId="7D90ADB3" w14:textId="77777777" w:rsidR="009A3ED8" w:rsidRPr="008D6DA0" w:rsidRDefault="009A3ED8" w:rsidP="009A3ED8">
      <w:pPr>
        <w:rPr>
          <w:rFonts w:ascii="Raleway" w:hAnsi="Raleway"/>
          <w:sz w:val="22"/>
          <w:szCs w:val="22"/>
        </w:rPr>
      </w:pPr>
    </w:p>
    <w:p w14:paraId="531343E6" w14:textId="77777777" w:rsidR="007B52A0" w:rsidRPr="008D6DA0" w:rsidRDefault="007B52A0" w:rsidP="009A3ED8">
      <w:pPr>
        <w:rPr>
          <w:rFonts w:ascii="Raleway" w:hAnsi="Raleway"/>
          <w:sz w:val="22"/>
          <w:szCs w:val="22"/>
        </w:rPr>
      </w:pPr>
    </w:p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62"/>
      </w:tblGrid>
      <w:tr w:rsidR="009A3ED8" w:rsidRPr="008D6DA0" w14:paraId="5A08126D" w14:textId="77777777" w:rsidTr="00B9225B">
        <w:tc>
          <w:tcPr>
            <w:tcW w:w="9962" w:type="dxa"/>
            <w:tcBorders>
              <w:top w:val="single" w:sz="4" w:space="0" w:color="CAA258"/>
            </w:tcBorders>
          </w:tcPr>
          <w:p w14:paraId="3264A483" w14:textId="77777777" w:rsidR="009A3ED8" w:rsidRPr="008D6DA0" w:rsidRDefault="009A3ED8" w:rsidP="00CD122C">
            <w:pPr>
              <w:rPr>
                <w:rFonts w:ascii="Raleway" w:hAnsi="Raleway"/>
              </w:rPr>
            </w:pPr>
          </w:p>
        </w:tc>
      </w:tr>
    </w:tbl>
    <w:p w14:paraId="506D278E" w14:textId="77777777" w:rsidR="0067654B" w:rsidRPr="00E545DE" w:rsidRDefault="0067654B" w:rsidP="00D329E6">
      <w:pPr>
        <w:rPr>
          <w:rFonts w:ascii="Trebuchet MS" w:hAnsi="Trebuchet MS"/>
        </w:rPr>
      </w:pPr>
    </w:p>
    <w:sectPr w:rsidR="0067654B" w:rsidRPr="00E545DE" w:rsidSect="00C5740D">
      <w:headerReference w:type="default" r:id="rId13"/>
      <w:footerReference w:type="default" r:id="rId14"/>
      <w:pgSz w:w="11906" w:h="16838"/>
      <w:pgMar w:top="720" w:right="720" w:bottom="720" w:left="720" w:header="102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2A70E1" w14:textId="77777777" w:rsidR="000675DA" w:rsidRDefault="000675DA" w:rsidP="00D329E6">
      <w:r>
        <w:separator/>
      </w:r>
    </w:p>
  </w:endnote>
  <w:endnote w:type="continuationSeparator" w:id="0">
    <w:p w14:paraId="03DD7935" w14:textId="77777777" w:rsidR="000675DA" w:rsidRDefault="000675DA" w:rsidP="00D329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Proxima Nova Extrabold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04735" w14:textId="77777777" w:rsidR="00D329E6" w:rsidRDefault="00D329E6">
    <w:pPr>
      <w:pStyle w:val="Footer"/>
    </w:pPr>
  </w:p>
  <w:p w14:paraId="4C28A860" w14:textId="77777777" w:rsidR="00D329E6" w:rsidRDefault="00D329E6">
    <w:pPr>
      <w:pStyle w:val="Footer"/>
    </w:pPr>
    <w:r>
      <w:rPr>
        <w:noProof/>
        <w:lang w:val="en-GB" w:eastAsia="en-GB"/>
      </w:rPr>
      <w:drawing>
        <wp:anchor distT="0" distB="0" distL="114300" distR="114300" simplePos="0" relativeHeight="251659264" behindDoc="1" locked="0" layoutInCell="1" allowOverlap="1" wp14:anchorId="4862992F" wp14:editId="099B76C5">
          <wp:simplePos x="0" y="0"/>
          <wp:positionH relativeFrom="margin">
            <wp:align>center</wp:align>
          </wp:positionH>
          <wp:positionV relativeFrom="paragraph">
            <wp:posOffset>-206041</wp:posOffset>
          </wp:positionV>
          <wp:extent cx="7601558" cy="1034783"/>
          <wp:effectExtent l="0" t="0" r="0" b="0"/>
          <wp:wrapNone/>
          <wp:docPr id="1433259951" name="Picture 2" descr="A black background with gol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3259951" name="Picture 2" descr="A black background with gold text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558" cy="103478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D048E9" w14:textId="77777777" w:rsidR="00D329E6" w:rsidRDefault="00D329E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45D5D3" w14:textId="77777777" w:rsidR="000675DA" w:rsidRDefault="000675DA" w:rsidP="00D329E6">
      <w:r>
        <w:separator/>
      </w:r>
    </w:p>
  </w:footnote>
  <w:footnote w:type="continuationSeparator" w:id="0">
    <w:p w14:paraId="6BB936AC" w14:textId="77777777" w:rsidR="000675DA" w:rsidRDefault="000675DA" w:rsidP="00D329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B75FF" w14:textId="3A903ADA" w:rsidR="00C5740D" w:rsidRDefault="00D8039A">
    <w:pPr>
      <w:pStyle w:val="Header"/>
    </w:pPr>
    <w:r>
      <w:rPr>
        <w:noProof/>
        <w:lang w:val="en-GB" w:eastAsia="en-GB"/>
      </w:rPr>
      <mc:AlternateContent>
        <mc:Choice Requires="wps">
          <w:drawing>
            <wp:anchor distT="0" distB="0" distL="118745" distR="118745" simplePos="0" relativeHeight="251661312" behindDoc="1" locked="0" layoutInCell="1" allowOverlap="0" wp14:anchorId="3B46FD19" wp14:editId="72B87854">
              <wp:simplePos x="0" y="0"/>
              <wp:positionH relativeFrom="page">
                <wp:posOffset>-95250</wp:posOffset>
              </wp:positionH>
              <wp:positionV relativeFrom="page">
                <wp:posOffset>942975</wp:posOffset>
              </wp:positionV>
              <wp:extent cx="7651750" cy="323850"/>
              <wp:effectExtent l="0" t="0" r="6350" b="0"/>
              <wp:wrapSquare wrapText="bothSides"/>
              <wp:docPr id="197" name="Rectangle 20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51750" cy="323850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548CF54" w14:textId="47614B52" w:rsidR="00C5740D" w:rsidRPr="00AF0036" w:rsidRDefault="007E729C" w:rsidP="00AF0036">
                          <w:pPr>
                            <w:pStyle w:val="Header"/>
                            <w:ind w:left="284"/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</w:pPr>
                          <w:r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 xml:space="preserve">FAKULTEIT LETTTERE EN SOSIALE WETENSKAPPE </w:t>
                          </w:r>
                          <w:r w:rsidR="009612B9"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 xml:space="preserve">- </w:t>
                          </w:r>
                          <w:r w:rsidR="00D8039A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>OOREENKOMS</w:t>
                          </w:r>
                          <w:r w:rsidR="007912CE" w:rsidRPr="00AF0036">
                            <w:rPr>
                              <w:rFonts w:ascii="Trebuchet MS" w:hAnsi="Trebuchet MS"/>
                              <w:b/>
                              <w:bCs/>
                              <w:sz w:val="22"/>
                              <w:szCs w:val="22"/>
                            </w:rPr>
                            <w:t xml:space="preserve"> TUSSEN STUDENT EN STUDIELEIER/PROMOTOR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B46FD19" id="Rectangle 200" o:spid="_x0000_s1026" style="position:absolute;margin-left:-7.5pt;margin-top:74.25pt;width:602.5pt;height:25.5pt;z-index:-251655168;visibility:visible;mso-wrap-style:square;mso-width-percent:0;mso-height-percent:0;mso-wrap-distance-left:9.35pt;mso-wrap-distance-top:0;mso-wrap-distance-right:9.35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" o:allowoverlap="f" fillcolor="#61223b [3204]" stroked="f" strokeweight="1pt">
              <v:textbox>
                <w:txbxContent>
                  <w:p w14:paraId="6548CF54" w14:textId="47614B52" w:rsidR="00C5740D" w:rsidRPr="00AF0036" w:rsidRDefault="007E729C" w:rsidP="00AF0036">
                    <w:pPr>
                      <w:pStyle w:val="Header"/>
                      <w:ind w:left="284"/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</w:pPr>
                    <w:r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 xml:space="preserve">FAKULTEIT LETTTERE EN SOSIALE WETENSKAPPE </w:t>
                    </w:r>
                    <w:r w:rsidR="009612B9"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 xml:space="preserve">- </w:t>
                    </w:r>
                    <w:r w:rsidR="00D8039A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>OOREENKOMS</w:t>
                    </w:r>
                    <w:r w:rsidR="007912CE" w:rsidRPr="00AF0036">
                      <w:rPr>
                        <w:rFonts w:ascii="Trebuchet MS" w:hAnsi="Trebuchet MS"/>
                        <w:b/>
                        <w:bCs/>
                        <w:sz w:val="22"/>
                        <w:szCs w:val="22"/>
                      </w:rPr>
                      <w:t xml:space="preserve"> TUSSEN STUDENT EN STUDIELEIER/PROMOTOR</w:t>
                    </w:r>
                  </w:p>
                </w:txbxContent>
              </v:textbox>
              <w10:wrap type="square" anchorx="page" anchory="page"/>
            </v:rect>
          </w:pict>
        </mc:Fallback>
      </mc:AlternateContent>
    </w:r>
    <w:r w:rsidR="00F837F7">
      <w:rPr>
        <w:noProof/>
        <w:lang w:val="en-GB" w:eastAsia="en-GB"/>
      </w:rPr>
      <w:drawing>
        <wp:anchor distT="0" distB="0" distL="114300" distR="114300" simplePos="0" relativeHeight="251662336" behindDoc="0" locked="0" layoutInCell="1" allowOverlap="1" wp14:anchorId="51FA2C8B" wp14:editId="2956A1E2">
          <wp:simplePos x="0" y="0"/>
          <wp:positionH relativeFrom="margin">
            <wp:align>left</wp:align>
          </wp:positionH>
          <wp:positionV relativeFrom="paragraph">
            <wp:posOffset>-316865</wp:posOffset>
          </wp:positionV>
          <wp:extent cx="1986280" cy="546100"/>
          <wp:effectExtent l="0" t="0" r="0" b="0"/>
          <wp:wrapNone/>
          <wp:docPr id="176153009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61530090" name="Picture 1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38" t="19216" r="8538" b="17205"/>
                  <a:stretch>
                    <a:fillRect/>
                  </a:stretch>
                </pic:blipFill>
                <pic:spPr bwMode="auto">
                  <a:xfrm>
                    <a:off x="0" y="0"/>
                    <a:ext cx="1986280" cy="5461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7AE8A4C" w14:textId="79A335FA" w:rsidR="00D329E6" w:rsidRDefault="00D329E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57B35"/>
    <w:multiLevelType w:val="hybridMultilevel"/>
    <w:tmpl w:val="05E8D8E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C06E60"/>
    <w:multiLevelType w:val="hybridMultilevel"/>
    <w:tmpl w:val="75BC1A5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BD54F1"/>
    <w:multiLevelType w:val="hybridMultilevel"/>
    <w:tmpl w:val="AEBCE29C"/>
    <w:lvl w:ilvl="0" w:tplc="1C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D744827"/>
    <w:multiLevelType w:val="hybridMultilevel"/>
    <w:tmpl w:val="648A86AC"/>
    <w:lvl w:ilvl="0" w:tplc="1C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4" w15:restartNumberingAfterBreak="0">
    <w:nsid w:val="446935E0"/>
    <w:multiLevelType w:val="hybridMultilevel"/>
    <w:tmpl w:val="1E9A8580"/>
    <w:lvl w:ilvl="0" w:tplc="E508FD1A">
      <w:start w:val="1"/>
      <w:numFmt w:val="bullet"/>
      <w:lvlText w:val="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A852CB"/>
    <w:multiLevelType w:val="hybridMultilevel"/>
    <w:tmpl w:val="FA90ECA4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D45832"/>
    <w:multiLevelType w:val="hybridMultilevel"/>
    <w:tmpl w:val="8990E53E"/>
    <w:lvl w:ilvl="0" w:tplc="E508FD1A">
      <w:start w:val="1"/>
      <w:numFmt w:val="bullet"/>
      <w:lvlText w:val="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9952BEF"/>
    <w:multiLevelType w:val="hybridMultilevel"/>
    <w:tmpl w:val="719C06C2"/>
    <w:lvl w:ilvl="0" w:tplc="F54ABDEA">
      <w:start w:val="10"/>
      <w:numFmt w:val="bullet"/>
      <w:lvlText w:val="-"/>
      <w:lvlJc w:val="left"/>
      <w:pPr>
        <w:ind w:left="360" w:hanging="360"/>
      </w:pPr>
      <w:rPr>
        <w:rFonts w:ascii="Raleway" w:eastAsia="Arial" w:hAnsi="Raleway" w:cs="Aria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01029C0"/>
    <w:multiLevelType w:val="hybridMultilevel"/>
    <w:tmpl w:val="C87E1A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DA0255"/>
    <w:multiLevelType w:val="hybridMultilevel"/>
    <w:tmpl w:val="CD467D18"/>
    <w:lvl w:ilvl="0" w:tplc="C90E9694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  <w:b w:val="0"/>
        <w:bCs w:val="0"/>
        <w:i w:val="0"/>
        <w:iCs w:val="0"/>
        <w:color w:val="B79961"/>
        <w:spacing w:val="0"/>
        <w:w w:val="100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598E58A0"/>
    <w:multiLevelType w:val="hybridMultilevel"/>
    <w:tmpl w:val="5BCE3F8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74694F"/>
    <w:multiLevelType w:val="hybridMultilevel"/>
    <w:tmpl w:val="888CF580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1A4C2F"/>
    <w:multiLevelType w:val="hybridMultilevel"/>
    <w:tmpl w:val="5C5A8458"/>
    <w:lvl w:ilvl="0" w:tplc="4D9A7F26">
      <w:start w:val="7"/>
      <w:numFmt w:val="bullet"/>
      <w:lvlText w:val="-"/>
      <w:lvlJc w:val="left"/>
      <w:pPr>
        <w:ind w:left="720" w:hanging="360"/>
      </w:pPr>
      <w:rPr>
        <w:rFonts w:ascii="Raleway" w:eastAsia="Arial" w:hAnsi="Raleway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3C13E2"/>
    <w:multiLevelType w:val="hybridMultilevel"/>
    <w:tmpl w:val="05E8D8E0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996294"/>
    <w:multiLevelType w:val="hybridMultilevel"/>
    <w:tmpl w:val="19FC1782"/>
    <w:lvl w:ilvl="0" w:tplc="AFA4BBBE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9631400">
    <w:abstractNumId w:val="8"/>
  </w:num>
  <w:num w:numId="2" w16cid:durableId="849686003">
    <w:abstractNumId w:val="3"/>
  </w:num>
  <w:num w:numId="3" w16cid:durableId="1308047541">
    <w:abstractNumId w:val="9"/>
  </w:num>
  <w:num w:numId="4" w16cid:durableId="145441111">
    <w:abstractNumId w:val="13"/>
  </w:num>
  <w:num w:numId="5" w16cid:durableId="1392541185">
    <w:abstractNumId w:val="0"/>
  </w:num>
  <w:num w:numId="6" w16cid:durableId="1216158870">
    <w:abstractNumId w:val="1"/>
  </w:num>
  <w:num w:numId="7" w16cid:durableId="187791507">
    <w:abstractNumId w:val="14"/>
  </w:num>
  <w:num w:numId="8" w16cid:durableId="1089354186">
    <w:abstractNumId w:val="5"/>
  </w:num>
  <w:num w:numId="9" w16cid:durableId="1967349258">
    <w:abstractNumId w:val="11"/>
  </w:num>
  <w:num w:numId="10" w16cid:durableId="782264335">
    <w:abstractNumId w:val="6"/>
  </w:num>
  <w:num w:numId="11" w16cid:durableId="501504264">
    <w:abstractNumId w:val="4"/>
  </w:num>
  <w:num w:numId="12" w16cid:durableId="256331266">
    <w:abstractNumId w:val="7"/>
  </w:num>
  <w:num w:numId="13" w16cid:durableId="585650620">
    <w:abstractNumId w:val="10"/>
  </w:num>
  <w:num w:numId="14" w16cid:durableId="1277178029">
    <w:abstractNumId w:val="2"/>
  </w:num>
  <w:num w:numId="15" w16cid:durableId="141913404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3ED8"/>
    <w:rsid w:val="00002A34"/>
    <w:rsid w:val="00003CBE"/>
    <w:rsid w:val="00016559"/>
    <w:rsid w:val="00016C1E"/>
    <w:rsid w:val="0003285D"/>
    <w:rsid w:val="000349E3"/>
    <w:rsid w:val="00034F1C"/>
    <w:rsid w:val="00036809"/>
    <w:rsid w:val="00037620"/>
    <w:rsid w:val="00044257"/>
    <w:rsid w:val="000675DA"/>
    <w:rsid w:val="00072D5B"/>
    <w:rsid w:val="000731E7"/>
    <w:rsid w:val="00083F4A"/>
    <w:rsid w:val="000B3268"/>
    <w:rsid w:val="000C1AB2"/>
    <w:rsid w:val="000E3F31"/>
    <w:rsid w:val="0010313D"/>
    <w:rsid w:val="00104202"/>
    <w:rsid w:val="00110DE9"/>
    <w:rsid w:val="00113DF7"/>
    <w:rsid w:val="001305E6"/>
    <w:rsid w:val="0013240F"/>
    <w:rsid w:val="00144E3D"/>
    <w:rsid w:val="0014743D"/>
    <w:rsid w:val="00147CE7"/>
    <w:rsid w:val="00153BAE"/>
    <w:rsid w:val="0017297A"/>
    <w:rsid w:val="001734F3"/>
    <w:rsid w:val="00177FD3"/>
    <w:rsid w:val="00182C03"/>
    <w:rsid w:val="00187424"/>
    <w:rsid w:val="001D500C"/>
    <w:rsid w:val="001E1EB1"/>
    <w:rsid w:val="001E72C7"/>
    <w:rsid w:val="0020310A"/>
    <w:rsid w:val="00206A82"/>
    <w:rsid w:val="00236239"/>
    <w:rsid w:val="00271CD8"/>
    <w:rsid w:val="002721C7"/>
    <w:rsid w:val="00292CF7"/>
    <w:rsid w:val="002D4E4C"/>
    <w:rsid w:val="002D6D23"/>
    <w:rsid w:val="002E5194"/>
    <w:rsid w:val="002F348D"/>
    <w:rsid w:val="00304A0F"/>
    <w:rsid w:val="00317D61"/>
    <w:rsid w:val="00331F1D"/>
    <w:rsid w:val="00344E47"/>
    <w:rsid w:val="003528BD"/>
    <w:rsid w:val="00356438"/>
    <w:rsid w:val="00391D5A"/>
    <w:rsid w:val="00394D92"/>
    <w:rsid w:val="003D22B5"/>
    <w:rsid w:val="003D3730"/>
    <w:rsid w:val="003E280E"/>
    <w:rsid w:val="003E597D"/>
    <w:rsid w:val="003F3811"/>
    <w:rsid w:val="003F6A26"/>
    <w:rsid w:val="0041514E"/>
    <w:rsid w:val="00415C33"/>
    <w:rsid w:val="0044497F"/>
    <w:rsid w:val="004865FC"/>
    <w:rsid w:val="00490435"/>
    <w:rsid w:val="004F50EE"/>
    <w:rsid w:val="00505666"/>
    <w:rsid w:val="00516796"/>
    <w:rsid w:val="00531318"/>
    <w:rsid w:val="005317C3"/>
    <w:rsid w:val="005330EA"/>
    <w:rsid w:val="00533DFC"/>
    <w:rsid w:val="005432D8"/>
    <w:rsid w:val="0055292B"/>
    <w:rsid w:val="00573DBE"/>
    <w:rsid w:val="0058600F"/>
    <w:rsid w:val="005A1F9F"/>
    <w:rsid w:val="005A28B3"/>
    <w:rsid w:val="005A2C99"/>
    <w:rsid w:val="005B41B0"/>
    <w:rsid w:val="005E3E13"/>
    <w:rsid w:val="005F0463"/>
    <w:rsid w:val="00602212"/>
    <w:rsid w:val="00614D3D"/>
    <w:rsid w:val="00620252"/>
    <w:rsid w:val="00630822"/>
    <w:rsid w:val="00636B70"/>
    <w:rsid w:val="00643E77"/>
    <w:rsid w:val="00650DEF"/>
    <w:rsid w:val="00662AAC"/>
    <w:rsid w:val="0067654B"/>
    <w:rsid w:val="00677E70"/>
    <w:rsid w:val="006857D1"/>
    <w:rsid w:val="00685B1D"/>
    <w:rsid w:val="006A1F77"/>
    <w:rsid w:val="006A339C"/>
    <w:rsid w:val="0070218F"/>
    <w:rsid w:val="00742EB8"/>
    <w:rsid w:val="00774E09"/>
    <w:rsid w:val="0077562B"/>
    <w:rsid w:val="00776102"/>
    <w:rsid w:val="00784074"/>
    <w:rsid w:val="00785D62"/>
    <w:rsid w:val="007912CE"/>
    <w:rsid w:val="007934D3"/>
    <w:rsid w:val="00794FF2"/>
    <w:rsid w:val="007B52A0"/>
    <w:rsid w:val="007E729C"/>
    <w:rsid w:val="008163FD"/>
    <w:rsid w:val="00822954"/>
    <w:rsid w:val="00824D43"/>
    <w:rsid w:val="0082519C"/>
    <w:rsid w:val="00827C04"/>
    <w:rsid w:val="008335AD"/>
    <w:rsid w:val="00833CBB"/>
    <w:rsid w:val="00850472"/>
    <w:rsid w:val="00853BC4"/>
    <w:rsid w:val="00881B77"/>
    <w:rsid w:val="008D56B1"/>
    <w:rsid w:val="008D6DA0"/>
    <w:rsid w:val="00907B7F"/>
    <w:rsid w:val="00914E2D"/>
    <w:rsid w:val="00922BD6"/>
    <w:rsid w:val="00933A79"/>
    <w:rsid w:val="009548E9"/>
    <w:rsid w:val="009612B9"/>
    <w:rsid w:val="0097195F"/>
    <w:rsid w:val="00972A2B"/>
    <w:rsid w:val="009A3ED8"/>
    <w:rsid w:val="009C7622"/>
    <w:rsid w:val="009D0640"/>
    <w:rsid w:val="009D3487"/>
    <w:rsid w:val="009D7FFC"/>
    <w:rsid w:val="009E516A"/>
    <w:rsid w:val="009E5C19"/>
    <w:rsid w:val="009E5DFA"/>
    <w:rsid w:val="00A03645"/>
    <w:rsid w:val="00A63CA2"/>
    <w:rsid w:val="00A67A31"/>
    <w:rsid w:val="00A779BF"/>
    <w:rsid w:val="00A856A2"/>
    <w:rsid w:val="00A91B4D"/>
    <w:rsid w:val="00AA7444"/>
    <w:rsid w:val="00AD78DC"/>
    <w:rsid w:val="00AE5BAB"/>
    <w:rsid w:val="00AF0036"/>
    <w:rsid w:val="00AF463B"/>
    <w:rsid w:val="00B12BF0"/>
    <w:rsid w:val="00B227FF"/>
    <w:rsid w:val="00B24F44"/>
    <w:rsid w:val="00B32C12"/>
    <w:rsid w:val="00B4125E"/>
    <w:rsid w:val="00B55222"/>
    <w:rsid w:val="00B77F36"/>
    <w:rsid w:val="00B9225B"/>
    <w:rsid w:val="00BB04BF"/>
    <w:rsid w:val="00BB1E7C"/>
    <w:rsid w:val="00BB6C84"/>
    <w:rsid w:val="00BC34C0"/>
    <w:rsid w:val="00BC59F0"/>
    <w:rsid w:val="00BD2685"/>
    <w:rsid w:val="00BF5093"/>
    <w:rsid w:val="00BF54FC"/>
    <w:rsid w:val="00C00B45"/>
    <w:rsid w:val="00C24391"/>
    <w:rsid w:val="00C55130"/>
    <w:rsid w:val="00C5740D"/>
    <w:rsid w:val="00C61083"/>
    <w:rsid w:val="00C70C39"/>
    <w:rsid w:val="00C74696"/>
    <w:rsid w:val="00C860FF"/>
    <w:rsid w:val="00CA5E6E"/>
    <w:rsid w:val="00CA6E44"/>
    <w:rsid w:val="00CB0383"/>
    <w:rsid w:val="00CB4195"/>
    <w:rsid w:val="00CE4B89"/>
    <w:rsid w:val="00CE59D7"/>
    <w:rsid w:val="00CF577E"/>
    <w:rsid w:val="00D01561"/>
    <w:rsid w:val="00D127A4"/>
    <w:rsid w:val="00D13A44"/>
    <w:rsid w:val="00D177FC"/>
    <w:rsid w:val="00D31952"/>
    <w:rsid w:val="00D329E6"/>
    <w:rsid w:val="00D53690"/>
    <w:rsid w:val="00D56AB4"/>
    <w:rsid w:val="00D76B50"/>
    <w:rsid w:val="00D8039A"/>
    <w:rsid w:val="00D83A6D"/>
    <w:rsid w:val="00D87238"/>
    <w:rsid w:val="00D913F5"/>
    <w:rsid w:val="00D97827"/>
    <w:rsid w:val="00DB7B33"/>
    <w:rsid w:val="00DF2AEB"/>
    <w:rsid w:val="00DF3AEA"/>
    <w:rsid w:val="00DF691A"/>
    <w:rsid w:val="00E161EA"/>
    <w:rsid w:val="00E324A3"/>
    <w:rsid w:val="00E34C9D"/>
    <w:rsid w:val="00E40DB2"/>
    <w:rsid w:val="00E51806"/>
    <w:rsid w:val="00E545DE"/>
    <w:rsid w:val="00E6614F"/>
    <w:rsid w:val="00E97310"/>
    <w:rsid w:val="00F021C8"/>
    <w:rsid w:val="00F07DDF"/>
    <w:rsid w:val="00F2706A"/>
    <w:rsid w:val="00F3429C"/>
    <w:rsid w:val="00F553CF"/>
    <w:rsid w:val="00F65578"/>
    <w:rsid w:val="00F713C6"/>
    <w:rsid w:val="00F76C91"/>
    <w:rsid w:val="00F81672"/>
    <w:rsid w:val="00F837F7"/>
    <w:rsid w:val="00F9793B"/>
    <w:rsid w:val="00FA2A4F"/>
    <w:rsid w:val="00FA4893"/>
    <w:rsid w:val="00FA5B25"/>
    <w:rsid w:val="00FC6DD0"/>
    <w:rsid w:val="00FE56CA"/>
    <w:rsid w:val="00FF7DA8"/>
    <w:rsid w:val="085AE4C4"/>
    <w:rsid w:val="09B60224"/>
    <w:rsid w:val="0C9BFEFC"/>
    <w:rsid w:val="11F82C78"/>
    <w:rsid w:val="1245554D"/>
    <w:rsid w:val="16C0CE92"/>
    <w:rsid w:val="16E95BC6"/>
    <w:rsid w:val="1C1AEE55"/>
    <w:rsid w:val="1CC0BAC7"/>
    <w:rsid w:val="1DAAF05C"/>
    <w:rsid w:val="1EBE019B"/>
    <w:rsid w:val="261467C7"/>
    <w:rsid w:val="274CDF54"/>
    <w:rsid w:val="280F2D2C"/>
    <w:rsid w:val="28F55756"/>
    <w:rsid w:val="296EC57B"/>
    <w:rsid w:val="2A3A17AA"/>
    <w:rsid w:val="2CFBCC67"/>
    <w:rsid w:val="2F7A511A"/>
    <w:rsid w:val="363EE05C"/>
    <w:rsid w:val="3867B714"/>
    <w:rsid w:val="3A65A880"/>
    <w:rsid w:val="3D8D7838"/>
    <w:rsid w:val="3EB6AFB3"/>
    <w:rsid w:val="41A729C7"/>
    <w:rsid w:val="429E9C9F"/>
    <w:rsid w:val="4803F83A"/>
    <w:rsid w:val="48B79F38"/>
    <w:rsid w:val="4D1ACC06"/>
    <w:rsid w:val="52CFC3AB"/>
    <w:rsid w:val="56036A1E"/>
    <w:rsid w:val="5786DDCA"/>
    <w:rsid w:val="5883827E"/>
    <w:rsid w:val="5A28FAF1"/>
    <w:rsid w:val="5AA188B3"/>
    <w:rsid w:val="5B0C401D"/>
    <w:rsid w:val="5BE07C7C"/>
    <w:rsid w:val="5F0C5F4A"/>
    <w:rsid w:val="60671BD2"/>
    <w:rsid w:val="63EB942B"/>
    <w:rsid w:val="67164518"/>
    <w:rsid w:val="6EDB496B"/>
    <w:rsid w:val="6F1E5CA3"/>
    <w:rsid w:val="709B1B4A"/>
    <w:rsid w:val="71C69995"/>
    <w:rsid w:val="72F166FE"/>
    <w:rsid w:val="753A6AAC"/>
    <w:rsid w:val="7629100A"/>
    <w:rsid w:val="777C819C"/>
    <w:rsid w:val="7C86DBA8"/>
    <w:rsid w:val="7DF4C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9F1A832"/>
  <w15:chartTrackingRefBased/>
  <w15:docId w15:val="{DE7C6A72-2748-41C4-981A-CEF8A0E0C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ZA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32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E6"/>
    <w:pPr>
      <w:keepNext/>
      <w:keepLines/>
      <w:spacing w:before="160" w:after="80"/>
      <w:outlineLvl w:val="2"/>
    </w:pPr>
    <w:rPr>
      <w:rFonts w:eastAsiaTheme="majorEastAsia" w:cstheme="majorBidi"/>
      <w:color w:val="48192C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2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48192C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29E6"/>
    <w:pPr>
      <w:keepNext/>
      <w:keepLines/>
      <w:spacing w:before="80" w:after="40"/>
      <w:outlineLvl w:val="4"/>
    </w:pPr>
    <w:rPr>
      <w:rFonts w:eastAsiaTheme="majorEastAsia" w:cstheme="majorBidi"/>
      <w:color w:val="48192C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29E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29E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29E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29E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329E6"/>
    <w:rPr>
      <w:rFonts w:asciiTheme="majorHAnsi" w:eastAsiaTheme="majorEastAsia" w:hAnsiTheme="majorHAnsi" w:cstheme="majorBidi"/>
      <w:color w:val="48192C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E6"/>
    <w:rPr>
      <w:rFonts w:eastAsiaTheme="majorEastAsia" w:cstheme="majorBidi"/>
      <w:color w:val="48192C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29E6"/>
    <w:rPr>
      <w:rFonts w:eastAsiaTheme="majorEastAsia" w:cstheme="majorBidi"/>
      <w:i/>
      <w:iCs/>
      <w:color w:val="48192C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29E6"/>
    <w:rPr>
      <w:rFonts w:eastAsiaTheme="majorEastAsia" w:cstheme="majorBidi"/>
      <w:color w:val="48192C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29E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29E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29E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29E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29E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2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29E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2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29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29E6"/>
    <w:rPr>
      <w:i/>
      <w:iCs/>
      <w:color w:val="404040" w:themeColor="text1" w:themeTint="BF"/>
    </w:rPr>
  </w:style>
  <w:style w:type="paragraph" w:styleId="ListParagraph">
    <w:name w:val="List Paragraph"/>
    <w:aliases w:val="Bullets,List Paragraph 1"/>
    <w:basedOn w:val="Normal"/>
    <w:link w:val="ListParagraphChar"/>
    <w:uiPriority w:val="34"/>
    <w:qFormat/>
    <w:rsid w:val="00D329E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29E6"/>
    <w:rPr>
      <w:i/>
      <w:iCs/>
      <w:color w:val="48192C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29E6"/>
    <w:pPr>
      <w:pBdr>
        <w:top w:val="single" w:sz="4" w:space="10" w:color="48192C" w:themeColor="accent1" w:themeShade="BF"/>
        <w:bottom w:val="single" w:sz="4" w:space="10" w:color="48192C" w:themeColor="accent1" w:themeShade="BF"/>
      </w:pBdr>
      <w:spacing w:before="360" w:after="360"/>
      <w:ind w:left="864" w:right="864"/>
      <w:jc w:val="center"/>
    </w:pPr>
    <w:rPr>
      <w:i/>
      <w:iCs/>
      <w:color w:val="48192C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29E6"/>
    <w:rPr>
      <w:i/>
      <w:iCs/>
      <w:color w:val="48192C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29E6"/>
    <w:rPr>
      <w:b/>
      <w:bCs/>
      <w:smallCaps/>
      <w:color w:val="48192C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29E6"/>
  </w:style>
  <w:style w:type="paragraph" w:styleId="Footer">
    <w:name w:val="footer"/>
    <w:basedOn w:val="Normal"/>
    <w:link w:val="FooterChar"/>
    <w:uiPriority w:val="99"/>
    <w:unhideWhenUsed/>
    <w:rsid w:val="00D329E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29E6"/>
  </w:style>
  <w:style w:type="character" w:styleId="Hyperlink">
    <w:name w:val="Hyperlink"/>
    <w:basedOn w:val="DefaultParagraphFont"/>
    <w:uiPriority w:val="99"/>
    <w:unhideWhenUsed/>
    <w:rsid w:val="00D329E6"/>
    <w:rPr>
      <w:color w:val="61223B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329E6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329E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table" w:styleId="TableGrid">
    <w:name w:val="Table Grid"/>
    <w:basedOn w:val="TableNormal"/>
    <w:uiPriority w:val="59"/>
    <w:rsid w:val="009A3ED8"/>
    <w:rPr>
      <w:rFonts w:eastAsiaTheme="minorEastAsia"/>
      <w:kern w:val="0"/>
      <w:sz w:val="22"/>
      <w:szCs w:val="22"/>
      <w:lang w:val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Bullets Char,List Paragraph 1 Char"/>
    <w:basedOn w:val="DefaultParagraphFont"/>
    <w:link w:val="ListParagraph"/>
    <w:uiPriority w:val="34"/>
    <w:rsid w:val="009A3ED8"/>
  </w:style>
  <w:style w:type="character" w:customStyle="1" w:styleId="Bold">
    <w:name w:val="Bold"/>
    <w:basedOn w:val="DefaultParagraphFont"/>
    <w:uiPriority w:val="1"/>
    <w:qFormat/>
    <w:rsid w:val="003528BD"/>
    <w:rPr>
      <w:b/>
    </w:rPr>
  </w:style>
  <w:style w:type="table" w:styleId="GridTable1Light-Accent3">
    <w:name w:val="Grid Table 1 Light Accent 3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FCAF8F" w:themeColor="accent3" w:themeTint="66"/>
        <w:left w:val="single" w:sz="4" w:space="0" w:color="FCAF8F" w:themeColor="accent3" w:themeTint="66"/>
        <w:bottom w:val="single" w:sz="4" w:space="0" w:color="FCAF8F" w:themeColor="accent3" w:themeTint="66"/>
        <w:right w:val="single" w:sz="4" w:space="0" w:color="FCAF8F" w:themeColor="accent3" w:themeTint="66"/>
        <w:insideH w:val="single" w:sz="4" w:space="0" w:color="FCAF8F" w:themeColor="accent3" w:themeTint="66"/>
        <w:insideV w:val="single" w:sz="4" w:space="0" w:color="FCAF8F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B8757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B8757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2">
    <w:name w:val="Grid Table 5 Dark Accent 2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ECDD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AA25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AA258" w:themeFill="accent2"/>
      </w:tcPr>
    </w:tblStylePr>
    <w:tblStylePr w:type="band1Vert">
      <w:tblPr/>
      <w:tcPr>
        <w:shd w:val="clear" w:color="auto" w:fill="E9D9BC" w:themeFill="accent2" w:themeFillTint="66"/>
      </w:tcPr>
    </w:tblStylePr>
    <w:tblStylePr w:type="band1Horz">
      <w:tblPr/>
      <w:tcPr>
        <w:shd w:val="clear" w:color="auto" w:fill="E9D9BC" w:themeFill="accent2" w:themeFillTint="66"/>
      </w:tcPr>
    </w:tblStylePr>
  </w:style>
  <w:style w:type="table" w:styleId="GridTable5Dark-Accent5">
    <w:name w:val="Grid Table 5 Dark Accent 5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CFD0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4333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43335" w:themeFill="accent5"/>
      </w:tcPr>
    </w:tblStylePr>
    <w:tblStylePr w:type="band1Vert">
      <w:tblPr/>
      <w:tcPr>
        <w:shd w:val="clear" w:color="auto" w:fill="CE9FA1" w:themeFill="accent5" w:themeFillTint="66"/>
      </w:tcPr>
    </w:tblStylePr>
    <w:tblStylePr w:type="band1Horz">
      <w:tblPr/>
      <w:tcPr>
        <w:shd w:val="clear" w:color="auto" w:fill="CE9FA1" w:themeFill="accent5" w:themeFillTint="66"/>
      </w:tcPr>
    </w:tblStylePr>
  </w:style>
  <w:style w:type="table" w:styleId="GridTable5Dark">
    <w:name w:val="Grid Table 5 Dark"/>
    <w:basedOn w:val="TableNormal"/>
    <w:uiPriority w:val="50"/>
    <w:rsid w:val="003528BD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1Light">
    <w:name w:val="Grid Table 1 Light"/>
    <w:basedOn w:val="TableNormal"/>
    <w:uiPriority w:val="46"/>
    <w:rsid w:val="003528BD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F713C6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D97827"/>
    <w:rPr>
      <w:rFonts w:eastAsiaTheme="minorEastAsia"/>
      <w:kern w:val="0"/>
      <w:sz w:val="20"/>
      <w:szCs w:val="20"/>
      <w:lang w:val="en-US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97827"/>
    <w:rPr>
      <w:rFonts w:eastAsiaTheme="minorEastAsia"/>
      <w:kern w:val="0"/>
      <w:sz w:val="20"/>
      <w:szCs w:val="20"/>
      <w:lang w:val="en-US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D97827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D6D23"/>
    <w:rPr>
      <w:color w:val="666666"/>
    </w:rPr>
  </w:style>
  <w:style w:type="character" w:customStyle="1" w:styleId="UnresolvedMention10">
    <w:name w:val="Unresolved Mention1"/>
    <w:basedOn w:val="DefaultParagraphFont"/>
    <w:uiPriority w:val="99"/>
    <w:semiHidden/>
    <w:unhideWhenUsed/>
    <w:rsid w:val="00F342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arts.sun.ac.za/hdrc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arts.sun.ac.za/hdrc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arts.sun.ac.za/teaching-and-learning-committe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istanm\Downloads\SU%20Corporate%20Letterhead%20horizontal%20log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E55C6A-A3C9-43E3-A795-483B26AC1ADA}"/>
      </w:docPartPr>
      <w:docPartBody>
        <w:p w:rsidR="0030640A" w:rsidRDefault="00A612B1"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50105CA-906C-4D5E-804A-2102168AE7EA}"/>
      </w:docPartPr>
      <w:docPartBody>
        <w:p w:rsidR="0030640A" w:rsidRDefault="00A612B1"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DC628CAF9F7046868DFEB21DB4F9E5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803D33-693F-48B0-A861-C939668B5BAE}"/>
      </w:docPartPr>
      <w:docPartBody>
        <w:p w:rsidR="00CD7E9B" w:rsidRDefault="0030640A" w:rsidP="0030640A">
          <w:pPr>
            <w:pStyle w:val="DC628CAF9F7046868DFEB21DB4F9E530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5A0C0E5E44E4FB9A7A81902AA7198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F4EB97-3BEA-41D4-A134-29B04F413DE7}"/>
      </w:docPartPr>
      <w:docPartBody>
        <w:p w:rsidR="00CD7E9B" w:rsidRDefault="0030640A" w:rsidP="0030640A">
          <w:pPr>
            <w:pStyle w:val="55A0C0E5E44E4FB9A7A81902AA719865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37865B35F75D4A949736ACA2A69B3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8195BA-2C6F-46D6-9CAF-9E4685D6E7FC}"/>
      </w:docPartPr>
      <w:docPartBody>
        <w:p w:rsidR="00CD7E9B" w:rsidRDefault="0030640A" w:rsidP="0030640A">
          <w:pPr>
            <w:pStyle w:val="37865B35F75D4A949736ACA2A69B3FDD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5172BCAF0DA47A287F88A920E45F5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39AEC-E048-4165-A843-7F31AE64AEC1}"/>
      </w:docPartPr>
      <w:docPartBody>
        <w:p w:rsidR="00CD7E9B" w:rsidRDefault="0030640A" w:rsidP="0030640A">
          <w:pPr>
            <w:pStyle w:val="E5172BCAF0DA47A287F88A920E45F58B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5E287ADE2E46486EAC7154D06FB1E6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2EBC6B-A3B1-4217-B871-B220E134FC7F}"/>
      </w:docPartPr>
      <w:docPartBody>
        <w:p w:rsidR="00CD7E9B" w:rsidRDefault="0030640A" w:rsidP="0030640A">
          <w:pPr>
            <w:pStyle w:val="5E287ADE2E46486EAC7154D06FB1E688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B4DF44EF124453B187A874183F13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EEAFE1-5607-4F59-9BF8-EF0F52229375}"/>
      </w:docPartPr>
      <w:docPartBody>
        <w:p w:rsidR="00CD7E9B" w:rsidRDefault="0030640A" w:rsidP="0030640A">
          <w:pPr>
            <w:pStyle w:val="6CB4DF44EF124453B187A874183F13FF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C6FB04D694FA42128D87605E864CC7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8DADC-A759-4B36-99F4-E470CC06F476}"/>
      </w:docPartPr>
      <w:docPartBody>
        <w:p w:rsidR="00CD7E9B" w:rsidRDefault="0030640A" w:rsidP="0030640A">
          <w:pPr>
            <w:pStyle w:val="C6FB04D694FA42128D87605E864CC7DC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F866D5F849848498F9D925E37EC50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F9CC41-EF76-43E2-B9A6-6B8381278882}"/>
      </w:docPartPr>
      <w:docPartBody>
        <w:p w:rsidR="00CD7E9B" w:rsidRDefault="0030640A" w:rsidP="0030640A">
          <w:pPr>
            <w:pStyle w:val="EF866D5F849848498F9D925E37EC50D1"/>
          </w:pPr>
          <w:r w:rsidRPr="00560074">
            <w:rPr>
              <w:rStyle w:val="PlaceholderText"/>
            </w:rPr>
            <w:t>Click or tap to enter a date.</w:t>
          </w:r>
        </w:p>
      </w:docPartBody>
    </w:docPart>
    <w:docPart>
      <w:docPartPr>
        <w:name w:val="8FA5A80B7DE24597940DBF9E9CD41F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932059-7C30-4255-9D21-C6CFB1DCC7F2}"/>
      </w:docPartPr>
      <w:docPartBody>
        <w:p w:rsidR="00CD7E9B" w:rsidRDefault="0030640A" w:rsidP="0030640A">
          <w:pPr>
            <w:pStyle w:val="8FA5A80B7DE24597940DBF9E9CD41F49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A6E84996A5D42549AEB10EF9E9C60F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216934-6937-4424-A0A0-2DBBBA938658}"/>
      </w:docPartPr>
      <w:docPartBody>
        <w:p w:rsidR="00CD7E9B" w:rsidRDefault="0030640A" w:rsidP="0030640A">
          <w:pPr>
            <w:pStyle w:val="AA6E84996A5D42549AEB10EF9E9C60F3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03E08087B364331B5A91EE2150851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06A474-FAE3-4F17-90A1-8348D0227E72}"/>
      </w:docPartPr>
      <w:docPartBody>
        <w:p w:rsidR="00CD7E9B" w:rsidRDefault="0030640A" w:rsidP="0030640A">
          <w:pPr>
            <w:pStyle w:val="903E08087B364331B5A91EE215085165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45852EA18E041DE8EF07D0D89AB23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BE5530-3542-4391-91E5-1EFCC21462EB}"/>
      </w:docPartPr>
      <w:docPartBody>
        <w:p w:rsidR="00CD7E9B" w:rsidRDefault="0030640A" w:rsidP="0030640A">
          <w:pPr>
            <w:pStyle w:val="745852EA18E041DE8EF07D0D89AB236B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BEA76E17987433F961ACC5B217275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89EABE-F3D8-4CF2-B1AF-54F5412D243F}"/>
      </w:docPartPr>
      <w:docPartBody>
        <w:p w:rsidR="00E25CE9" w:rsidRDefault="00482B86" w:rsidP="00482B86">
          <w:pPr>
            <w:pStyle w:val="2BEA76E17987433F961ACC5B217275FC"/>
          </w:pPr>
          <w:r w:rsidRPr="0056007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">
    <w:altName w:val="Proxima Nova Extrabold"/>
    <w:panose1 w:val="020B0503030101060003"/>
    <w:charset w:val="00"/>
    <w:family w:val="auto"/>
    <w:pitch w:val="variable"/>
    <w:sig w:usb0="A00002FF" w:usb1="5000205B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Symbol">
    <w:altName w:val="Calibri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12B1"/>
    <w:rsid w:val="0030640A"/>
    <w:rsid w:val="00415C33"/>
    <w:rsid w:val="00482B86"/>
    <w:rsid w:val="004F03EC"/>
    <w:rsid w:val="005E3E13"/>
    <w:rsid w:val="0070218F"/>
    <w:rsid w:val="00995D97"/>
    <w:rsid w:val="009D1069"/>
    <w:rsid w:val="009D3487"/>
    <w:rsid w:val="009E5DFA"/>
    <w:rsid w:val="00A612B1"/>
    <w:rsid w:val="00B0507A"/>
    <w:rsid w:val="00B6341F"/>
    <w:rsid w:val="00BB1E7C"/>
    <w:rsid w:val="00CD7E9B"/>
    <w:rsid w:val="00E25CE9"/>
    <w:rsid w:val="00F32D57"/>
    <w:rsid w:val="00FA6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ZA" w:eastAsia="en-Z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82B86"/>
    <w:rPr>
      <w:color w:val="666666"/>
    </w:rPr>
  </w:style>
  <w:style w:type="paragraph" w:customStyle="1" w:styleId="DC628CAF9F7046868DFEB21DB4F9E530">
    <w:name w:val="DC628CAF9F7046868DFEB21DB4F9E530"/>
    <w:rsid w:val="0030640A"/>
  </w:style>
  <w:style w:type="paragraph" w:customStyle="1" w:styleId="55A0C0E5E44E4FB9A7A81902AA719865">
    <w:name w:val="55A0C0E5E44E4FB9A7A81902AA719865"/>
    <w:rsid w:val="0030640A"/>
  </w:style>
  <w:style w:type="paragraph" w:customStyle="1" w:styleId="37865B35F75D4A949736ACA2A69B3FDD">
    <w:name w:val="37865B35F75D4A949736ACA2A69B3FDD"/>
    <w:rsid w:val="0030640A"/>
  </w:style>
  <w:style w:type="paragraph" w:customStyle="1" w:styleId="E5172BCAF0DA47A287F88A920E45F58B">
    <w:name w:val="E5172BCAF0DA47A287F88A920E45F58B"/>
    <w:rsid w:val="0030640A"/>
  </w:style>
  <w:style w:type="paragraph" w:customStyle="1" w:styleId="5E287ADE2E46486EAC7154D06FB1E688">
    <w:name w:val="5E287ADE2E46486EAC7154D06FB1E688"/>
    <w:rsid w:val="0030640A"/>
  </w:style>
  <w:style w:type="paragraph" w:customStyle="1" w:styleId="6CB4DF44EF124453B187A874183F13FF">
    <w:name w:val="6CB4DF44EF124453B187A874183F13FF"/>
    <w:rsid w:val="0030640A"/>
  </w:style>
  <w:style w:type="paragraph" w:customStyle="1" w:styleId="C6FB04D694FA42128D87605E864CC7DC">
    <w:name w:val="C6FB04D694FA42128D87605E864CC7DC"/>
    <w:rsid w:val="0030640A"/>
  </w:style>
  <w:style w:type="paragraph" w:customStyle="1" w:styleId="EF866D5F849848498F9D925E37EC50D1">
    <w:name w:val="EF866D5F849848498F9D925E37EC50D1"/>
    <w:rsid w:val="0030640A"/>
  </w:style>
  <w:style w:type="paragraph" w:customStyle="1" w:styleId="2BEA76E17987433F961ACC5B217275FC">
    <w:name w:val="2BEA76E17987433F961ACC5B217275FC"/>
    <w:rsid w:val="00482B86"/>
  </w:style>
  <w:style w:type="paragraph" w:customStyle="1" w:styleId="8FA5A80B7DE24597940DBF9E9CD41F49">
    <w:name w:val="8FA5A80B7DE24597940DBF9E9CD41F49"/>
    <w:rsid w:val="0030640A"/>
  </w:style>
  <w:style w:type="paragraph" w:customStyle="1" w:styleId="AA6E84996A5D42549AEB10EF9E9C60F3">
    <w:name w:val="AA6E84996A5D42549AEB10EF9E9C60F3"/>
    <w:rsid w:val="0030640A"/>
  </w:style>
  <w:style w:type="paragraph" w:customStyle="1" w:styleId="903E08087B364331B5A91EE215085165">
    <w:name w:val="903E08087B364331B5A91EE215085165"/>
    <w:rsid w:val="0030640A"/>
  </w:style>
  <w:style w:type="paragraph" w:customStyle="1" w:styleId="745852EA18E041DE8EF07D0D89AB236B">
    <w:name w:val="745852EA18E041DE8EF07D0D89AB236B"/>
    <w:rsid w:val="003064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tellenbosch University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61223B"/>
      </a:accent1>
      <a:accent2>
        <a:srgbClr val="CAA258"/>
      </a:accent2>
      <a:accent3>
        <a:srgbClr val="DC4405"/>
      </a:accent3>
      <a:accent4>
        <a:srgbClr val="A60A3D"/>
      </a:accent4>
      <a:accent5>
        <a:srgbClr val="643335"/>
      </a:accent5>
      <a:accent6>
        <a:srgbClr val="82CCAE"/>
      </a:accent6>
      <a:hlink>
        <a:srgbClr val="61223B"/>
      </a:hlink>
      <a:folHlink>
        <a:srgbClr val="61223B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ec28067-c1db-417d-bb09-3ee0a1e06e24">
      <Terms xmlns="http://schemas.microsoft.com/office/infopath/2007/PartnerControls"/>
    </lcf76f155ced4ddcb4097134ff3c332f>
    <Todo xmlns="1ec28067-c1db-417d-bb09-3ee0a1e06e2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D374069C561C43BEDDE3FDC65FFAF8" ma:contentTypeVersion="14" ma:contentTypeDescription="Create a new document." ma:contentTypeScope="" ma:versionID="cacbd137a555008a0ee8da6aaf7d4d84">
  <xsd:schema xmlns:xsd="http://www.w3.org/2001/XMLSchema" xmlns:xs="http://www.w3.org/2001/XMLSchema" xmlns:p="http://schemas.microsoft.com/office/2006/metadata/properties" xmlns:ns2="1ec28067-c1db-417d-bb09-3ee0a1e06e24" xmlns:ns3="d77e58b1-6fb4-4962-ac34-cfe2d07d1bce" targetNamespace="http://schemas.microsoft.com/office/2006/metadata/properties" ma:root="true" ma:fieldsID="821dde6f9442f7832c38889b322f0e6e" ns2:_="" ns3:_="">
    <xsd:import namespace="1ec28067-c1db-417d-bb09-3ee0a1e06e24"/>
    <xsd:import namespace="d77e58b1-6fb4-4962-ac34-cfe2d07d1bc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Todo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28067-c1db-417d-bb09-3ee0a1e06e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52a57b7-faf8-40f9-a460-bb3073308a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Todo" ma:index="20" nillable="true" ma:displayName="To do" ma:format="Dropdown" ma:internalName="Todo">
      <xsd:simpleType>
        <xsd:union memberTypes="dms:Text">
          <xsd:simpleType>
            <xsd:restriction base="dms:Choice">
              <xsd:enumeration value="Choice 1"/>
            </xsd:restriction>
          </xsd:simpleType>
        </xsd:union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7e58b1-6fb4-4962-ac34-cfe2d07d1bce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FC6FCF7-F944-41ED-8279-7C3154D5568C}">
  <ds:schemaRefs>
    <ds:schemaRef ds:uri="http://schemas.microsoft.com/office/2006/metadata/properties"/>
    <ds:schemaRef ds:uri="http://schemas.microsoft.com/office/infopath/2007/PartnerControls"/>
    <ds:schemaRef ds:uri="1ec28067-c1db-417d-bb09-3ee0a1e06e24"/>
  </ds:schemaRefs>
</ds:datastoreItem>
</file>

<file path=customXml/itemProps2.xml><?xml version="1.0" encoding="utf-8"?>
<ds:datastoreItem xmlns:ds="http://schemas.openxmlformats.org/officeDocument/2006/customXml" ds:itemID="{B681B827-9E69-40F1-B4C8-5D88FE1871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28067-c1db-417d-bb09-3ee0a1e06e24"/>
    <ds:schemaRef ds:uri="d77e58b1-6fb4-4962-ac34-cfe2d07d1b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14EA7C8-37B9-4844-89D5-D39563080C0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SU Corporate Letterhead horizontal logo</Template>
  <TotalTime>14</TotalTime>
  <Pages>4</Pages>
  <Words>930</Words>
  <Characters>5302</Characters>
  <Application>Microsoft Office Word</Application>
  <DocSecurity>0</DocSecurity>
  <Lines>44</Lines>
  <Paragraphs>12</Paragraphs>
  <ScaleCrop>false</ScaleCrop>
  <Company/>
  <LinksUpToDate>false</LinksUpToDate>
  <CharactersWithSpaces>6220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FASS STUDENT-SUPERVISOR CONTRACT</dc:title>
  <dc:subject/>
  <dc:creator>stella@sun.ac.za</dc:creator>
  <cp:keywords/>
  <dc:description/>
  <cp:lastModifiedBy>Kate Huddlestone</cp:lastModifiedBy>
  <cp:revision>95</cp:revision>
  <dcterms:created xsi:type="dcterms:W3CDTF">2026-01-21T17:34:00Z</dcterms:created>
  <dcterms:modified xsi:type="dcterms:W3CDTF">2026-04-17T11:58:00Z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0x010100FCD374069C561C43BEDDE3FDC65FFAF8</vt:lpwstr>
  </property>
  <property fmtid="{D5CDD505-2E9C-101B-9397-08002B2CF9AE}" pid="3" name="LastSaved">
    <vt:filetime>2025-05-01T00:00:00Z</vt:filetime>
  </property>
  <property fmtid="{D5CDD505-2E9C-101B-9397-08002B2CF9AE}" pid="4" name="MediaServiceImageTags">
    <vt:lpwstr/>
  </property>
  <property fmtid="{D5CDD505-2E9C-101B-9397-08002B2CF9AE}" pid="5" name="Creator">
    <vt:lpwstr>Acrobat PDFMaker 23 for Word</vt:lpwstr>
  </property>
  <property fmtid="{D5CDD505-2E9C-101B-9397-08002B2CF9AE}" pid="6" name="Created">
    <vt:filetime>2024-03-05T00:00:00Z</vt:filetime>
  </property>
</Properties>
</file>