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A7BA" w14:textId="6B945BE0" w:rsidR="00EE4446" w:rsidRDefault="00EE4446" w:rsidP="00EE4446">
      <w:pPr>
        <w:rPr>
          <w:rFonts w:ascii="Arial" w:hAnsi="Arial" w:cs="Arial"/>
          <w:b/>
          <w:bCs/>
        </w:rPr>
      </w:pPr>
      <w:r w:rsidRPr="7102D6AB">
        <w:rPr>
          <w:rFonts w:ascii="Arial" w:hAnsi="Arial" w:cs="Arial"/>
          <w:b/>
          <w:bCs/>
        </w:rPr>
        <w:t xml:space="preserve">Notice of </w:t>
      </w:r>
      <w:r>
        <w:rPr>
          <w:rFonts w:ascii="Arial" w:hAnsi="Arial" w:cs="Arial"/>
          <w:b/>
          <w:bCs/>
        </w:rPr>
        <w:t>Intention to Oppose – General remarks</w:t>
      </w:r>
    </w:p>
    <w:p w14:paraId="02141F35" w14:textId="47FB924F" w:rsidR="00EE4446" w:rsidRDefault="00EE4446" w:rsidP="00EE444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(Delete this before submitting Notice of Intention to Oppose)</w:t>
      </w:r>
    </w:p>
    <w:p w14:paraId="20AD767F" w14:textId="6FF0545B" w:rsidR="00EE4446" w:rsidRDefault="00EE4446" w:rsidP="00EE4446">
      <w:pPr>
        <w:rPr>
          <w:rFonts w:ascii="Arial" w:hAnsi="Arial" w:cs="Arial"/>
          <w:i/>
          <w:iCs/>
        </w:rPr>
      </w:pPr>
    </w:p>
    <w:p w14:paraId="1C9DE904" w14:textId="68341899" w:rsidR="005F3A29" w:rsidRDefault="005F3A29" w:rsidP="00876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EE4446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otice of </w:t>
      </w:r>
      <w:r w:rsidR="00EE4446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ntention to </w:t>
      </w:r>
      <w:r w:rsidR="00EE4446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ppose becomes relevant once a </w:t>
      </w:r>
      <w:r w:rsidR="000C264A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otice of </w:t>
      </w:r>
      <w:r w:rsidR="000C264A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otion has been received by you or the party you intend to represent.</w:t>
      </w:r>
    </w:p>
    <w:p w14:paraId="3BA3B37C" w14:textId="06203500" w:rsidR="00915C75" w:rsidRPr="00915C75" w:rsidRDefault="00915C75" w:rsidP="00876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15C75">
        <w:rPr>
          <w:rFonts w:ascii="Arial" w:hAnsi="Arial" w:cs="Arial"/>
          <w:bCs/>
        </w:rPr>
        <w:t>The purpose of this document is to ensure that the court and your opponents are aware that you intend to defend the dispute brought by your opponent in the Court.</w:t>
      </w:r>
    </w:p>
    <w:p w14:paraId="54181C74" w14:textId="77777777" w:rsidR="009033DF" w:rsidRPr="00B70FFE" w:rsidRDefault="00915C75" w:rsidP="00876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15C75">
        <w:rPr>
          <w:rFonts w:ascii="Arial" w:hAnsi="Arial" w:cs="Arial"/>
          <w:bCs/>
        </w:rPr>
        <w:t>It also serves to make all Respondents’ contact details known so that the Court and parties can circulate documents effectively.</w:t>
      </w:r>
    </w:p>
    <w:p w14:paraId="7DCBE19C" w14:textId="77777777" w:rsidR="000C264A" w:rsidRPr="00B70FFE" w:rsidRDefault="009033DF" w:rsidP="00876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is no need to raise any arguments here, as that will be done in your Answering Affidavit, once you have received the Applicant’s Founding Affidavit.</w:t>
      </w:r>
    </w:p>
    <w:p w14:paraId="384D2B4C" w14:textId="1B46141A" w:rsidR="00024686" w:rsidRPr="00B70FFE" w:rsidRDefault="00024686" w:rsidP="00876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B70FFE">
        <w:rPr>
          <w:rFonts w:ascii="Arial" w:hAnsi="Arial" w:cs="Arial"/>
          <w:bCs/>
        </w:rPr>
        <w:t xml:space="preserve">Within </w:t>
      </w:r>
      <w:r w:rsidR="00582E74">
        <w:rPr>
          <w:rFonts w:ascii="Arial" w:hAnsi="Arial" w:cs="Arial"/>
          <w:bCs/>
        </w:rPr>
        <w:t>five (5)</w:t>
      </w:r>
      <w:r w:rsidRPr="00B70FFE">
        <w:rPr>
          <w:rFonts w:ascii="Arial" w:hAnsi="Arial" w:cs="Arial"/>
          <w:bCs/>
        </w:rPr>
        <w:t xml:space="preserve"> Court days of receiving the applicant’s Notice of Motion and Founding Affidavit </w:t>
      </w:r>
      <w:r w:rsidR="001F6867" w:rsidRPr="00B70FFE">
        <w:rPr>
          <w:rFonts w:ascii="Arial" w:hAnsi="Arial" w:cs="Arial"/>
          <w:bCs/>
        </w:rPr>
        <w:t>the respondents must file their Notice of Intention to Oppose.</w:t>
      </w:r>
    </w:p>
    <w:p w14:paraId="274D423E" w14:textId="395C87BA" w:rsidR="001F6867" w:rsidRDefault="004A7AD1" w:rsidP="00876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B70FFE">
        <w:rPr>
          <w:rFonts w:ascii="Arial" w:hAnsi="Arial" w:cs="Arial"/>
          <w:bCs/>
        </w:rPr>
        <w:t xml:space="preserve">In the event that there is more than one respondent, the respondents may elect to </w:t>
      </w:r>
      <w:r w:rsidR="00D54C76" w:rsidRPr="00B70FFE">
        <w:rPr>
          <w:rFonts w:ascii="Arial" w:hAnsi="Arial" w:cs="Arial"/>
          <w:bCs/>
        </w:rPr>
        <w:t>file a Notice of Intention to Oppose jointly.</w:t>
      </w:r>
      <w:r w:rsidR="00A405A5">
        <w:rPr>
          <w:rFonts w:ascii="Arial" w:hAnsi="Arial" w:cs="Arial"/>
          <w:bCs/>
        </w:rPr>
        <w:t xml:space="preserve"> This must be clearly outlined on the Notice. </w:t>
      </w:r>
    </w:p>
    <w:p w14:paraId="66DB07BA" w14:textId="4DB97C82" w:rsidR="00983A71" w:rsidRDefault="00983A71" w:rsidP="00983A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When submitting any documents to the Court, ensure that you/your legal representative submits it in a PDF format.</w:t>
      </w:r>
    </w:p>
    <w:p w14:paraId="1018A115" w14:textId="7FB7E42D" w:rsidR="000E16B0" w:rsidRPr="000E16B0" w:rsidRDefault="000E16B0" w:rsidP="000E16B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While the example below serves as a template, ensure that it reflects the correct details.</w:t>
      </w:r>
    </w:p>
    <w:p w14:paraId="55D42C63" w14:textId="77777777" w:rsidR="002A5F60" w:rsidRDefault="002A5F60" w:rsidP="002A5F60">
      <w:pPr>
        <w:spacing w:line="360" w:lineRule="auto"/>
        <w:jc w:val="both"/>
        <w:rPr>
          <w:rFonts w:ascii="Arial" w:hAnsi="Arial" w:cs="Arial"/>
          <w:bCs/>
        </w:rPr>
      </w:pPr>
    </w:p>
    <w:p w14:paraId="48F46339" w14:textId="628F6BBB" w:rsidR="002A5F60" w:rsidRPr="002A5F60" w:rsidRDefault="002A5F60" w:rsidP="002A5F60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i/>
          <w:iCs/>
          <w:u w:val="single"/>
        </w:rPr>
        <w:t>MOST IMPORTANTLY</w:t>
      </w:r>
      <w:r w:rsidRPr="00F5182E">
        <w:rPr>
          <w:rFonts w:ascii="Arial" w:hAnsi="Arial" w:cs="Arial"/>
          <w:b/>
          <w:i/>
          <w:iCs/>
          <w:u w:val="single"/>
        </w:rPr>
        <w:t xml:space="preserve"> – </w:t>
      </w:r>
      <w:r w:rsidRPr="00F5182E">
        <w:rPr>
          <w:rFonts w:ascii="Arial" w:hAnsi="Arial" w:cs="Arial"/>
          <w:bCs/>
          <w:i/>
          <w:iCs/>
          <w:u w:val="single"/>
        </w:rPr>
        <w:t xml:space="preserve">CAREFULLY CONSULT THE RULES OF PROCEDURE TO ENSURE THAT YOU ARE </w:t>
      </w:r>
      <w:r w:rsidRPr="00F5182E">
        <w:rPr>
          <w:rFonts w:ascii="Arial" w:hAnsi="Arial" w:cs="Arial"/>
          <w:b/>
          <w:i/>
          <w:iCs/>
          <w:u w:val="single"/>
        </w:rPr>
        <w:t>COMPLIANT WITH ALL RULES</w:t>
      </w:r>
      <w:r w:rsidRPr="00F5182E">
        <w:rPr>
          <w:rFonts w:ascii="Arial" w:hAnsi="Arial" w:cs="Arial"/>
          <w:bCs/>
          <w:i/>
          <w:iCs/>
          <w:u w:val="single"/>
        </w:rPr>
        <w:t>. IF ANYTHING IS UNCLEAR, THEN YOU ARE WELCOME TO REACH OUT TO THE COURT FOR ASSISTANCE.</w:t>
      </w:r>
    </w:p>
    <w:p w14:paraId="60B21A15" w14:textId="4E7BC89C" w:rsidR="00AE39AC" w:rsidRPr="00AE39AC" w:rsidRDefault="00AE39AC" w:rsidP="00915C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 w:rsidRPr="00AE39AC">
        <w:rPr>
          <w:rFonts w:ascii="Arial" w:hAnsi="Arial" w:cs="Arial"/>
          <w:b/>
        </w:rPr>
        <w:br w:type="page"/>
      </w:r>
    </w:p>
    <w:p w14:paraId="79181303" w14:textId="3899006D" w:rsidR="00750626" w:rsidRPr="005A630A" w:rsidRDefault="005A630A" w:rsidP="005A630A">
      <w:pPr>
        <w:spacing w:line="480" w:lineRule="auto"/>
        <w:jc w:val="center"/>
        <w:rPr>
          <w:rFonts w:ascii="Arial" w:hAnsi="Arial" w:cs="Arial"/>
          <w:b/>
        </w:rPr>
      </w:pPr>
      <w:r w:rsidRPr="005A630A">
        <w:rPr>
          <w:rFonts w:ascii="Arial" w:hAnsi="Arial" w:cs="Arial"/>
          <w:b/>
        </w:rPr>
        <w:lastRenderedPageBreak/>
        <w:t>IN THE STUDENT COURT OF STELLENBOSCH UNIVERSITY</w:t>
      </w:r>
    </w:p>
    <w:p w14:paraId="2B9E654F" w14:textId="77777777" w:rsidR="005A630A" w:rsidRDefault="005A630A" w:rsidP="005A630A">
      <w:pPr>
        <w:spacing w:line="480" w:lineRule="auto"/>
        <w:jc w:val="center"/>
        <w:rPr>
          <w:rFonts w:ascii="Arial" w:hAnsi="Arial" w:cs="Arial"/>
          <w:b/>
        </w:rPr>
      </w:pPr>
      <w:r w:rsidRPr="005A630A">
        <w:rPr>
          <w:rFonts w:ascii="Arial" w:hAnsi="Arial" w:cs="Arial"/>
          <w:b/>
        </w:rPr>
        <w:t>REPUBLIC OF SOUTH AFRICA</w:t>
      </w:r>
    </w:p>
    <w:p w14:paraId="76A14E0E" w14:textId="77777777" w:rsidR="005A630A" w:rsidRDefault="005A630A" w:rsidP="005A630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 the matter:</w:t>
      </w:r>
    </w:p>
    <w:p w14:paraId="253C5E6E" w14:textId="77777777" w:rsidR="005A630A" w:rsidRPr="005A630A" w:rsidRDefault="00A12841" w:rsidP="00A12841">
      <w:pPr>
        <w:tabs>
          <w:tab w:val="right" w:pos="902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r w:rsidR="005A630A">
        <w:rPr>
          <w:rFonts w:ascii="Arial" w:hAnsi="Arial" w:cs="Arial"/>
          <w:b/>
        </w:rPr>
        <w:t>NAME(S) OF THE APPLICANT(S)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</w:r>
      <w:r w:rsidR="005A630A">
        <w:rPr>
          <w:rFonts w:ascii="Arial" w:hAnsi="Arial" w:cs="Arial"/>
        </w:rPr>
        <w:t>First Applicant</w:t>
      </w:r>
    </w:p>
    <w:p w14:paraId="17FF78CE" w14:textId="77777777" w:rsidR="005A630A" w:rsidRDefault="00A12841" w:rsidP="00A12841">
      <w:pPr>
        <w:tabs>
          <w:tab w:val="right" w:pos="902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5A630A">
        <w:rPr>
          <w:rFonts w:ascii="Arial" w:hAnsi="Arial" w:cs="Arial"/>
          <w:b/>
        </w:rPr>
        <w:t>NAME(S) OF THE APPLICANT(S)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</w:r>
      <w:r w:rsidR="005A630A" w:rsidRPr="005A630A">
        <w:rPr>
          <w:rFonts w:ascii="Arial" w:hAnsi="Arial" w:cs="Arial"/>
        </w:rPr>
        <w:t>Second Applicant</w:t>
      </w:r>
    </w:p>
    <w:p w14:paraId="3ECA3E51" w14:textId="77777777" w:rsidR="005A630A" w:rsidRPr="005A630A" w:rsidRDefault="005A630A" w:rsidP="00A12841">
      <w:pPr>
        <w:tabs>
          <w:tab w:val="right" w:pos="902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6FC58E34" w14:textId="77777777" w:rsidR="005A630A" w:rsidRPr="005A630A" w:rsidRDefault="00A12841" w:rsidP="00A12841">
      <w:pPr>
        <w:tabs>
          <w:tab w:val="right" w:pos="902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r w:rsidR="005A630A">
        <w:rPr>
          <w:rFonts w:ascii="Arial" w:hAnsi="Arial" w:cs="Arial"/>
          <w:b/>
        </w:rPr>
        <w:t>NAME(S) OF THE RESPONDENT(S)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</w:r>
      <w:r w:rsidR="005A630A">
        <w:rPr>
          <w:rFonts w:ascii="Arial" w:hAnsi="Arial" w:cs="Arial"/>
        </w:rPr>
        <w:t>First Respondent</w:t>
      </w:r>
    </w:p>
    <w:p w14:paraId="08ED467F" w14:textId="77777777" w:rsidR="005A630A" w:rsidRDefault="00A12841" w:rsidP="00A12841">
      <w:pPr>
        <w:pBdr>
          <w:bottom w:val="single" w:sz="12" w:space="1" w:color="auto"/>
        </w:pBdr>
        <w:tabs>
          <w:tab w:val="right" w:pos="902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r w:rsidR="005A630A">
        <w:rPr>
          <w:rFonts w:ascii="Arial" w:hAnsi="Arial" w:cs="Arial"/>
          <w:b/>
        </w:rPr>
        <w:t>NAME(S) OF THE RESPONDENT(S)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</w:r>
      <w:r w:rsidR="005A630A">
        <w:rPr>
          <w:rFonts w:ascii="Arial" w:hAnsi="Arial" w:cs="Arial"/>
        </w:rPr>
        <w:t>Second Respondent</w:t>
      </w:r>
    </w:p>
    <w:p w14:paraId="11B6354E" w14:textId="77777777" w:rsidR="005A630A" w:rsidRDefault="005A630A" w:rsidP="005A630A">
      <w:pPr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</w:p>
    <w:p w14:paraId="1627A989" w14:textId="77777777" w:rsidR="005A630A" w:rsidRPr="005A630A" w:rsidRDefault="005A630A" w:rsidP="005A630A">
      <w:pPr>
        <w:rPr>
          <w:rFonts w:ascii="Arial" w:hAnsi="Arial" w:cs="Arial"/>
        </w:rPr>
      </w:pPr>
    </w:p>
    <w:p w14:paraId="0A9FA917" w14:textId="77777777" w:rsidR="003A5276" w:rsidRDefault="005A630A" w:rsidP="003A5276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612FA">
        <w:rPr>
          <w:rFonts w:ascii="Arial" w:hAnsi="Arial" w:cs="Arial"/>
          <w:b/>
        </w:rPr>
        <w:t xml:space="preserve">INTENTION TO </w:t>
      </w:r>
      <w:r w:rsidR="003A5276">
        <w:rPr>
          <w:rFonts w:ascii="Arial" w:hAnsi="Arial" w:cs="Arial"/>
          <w:b/>
        </w:rPr>
        <w:t>OPPOSE</w:t>
      </w:r>
    </w:p>
    <w:p w14:paraId="2A26934D" w14:textId="77777777" w:rsidR="005A630A" w:rsidRDefault="005A630A" w:rsidP="003A5276">
      <w:pPr>
        <w:pBdr>
          <w:bottom w:val="single" w:sz="12" w:space="0" w:color="auto"/>
        </w:pBdr>
        <w:rPr>
          <w:rFonts w:ascii="Arial" w:hAnsi="Arial" w:cs="Arial"/>
          <w:b/>
        </w:rPr>
      </w:pPr>
    </w:p>
    <w:p w14:paraId="24EDB070" w14:textId="77777777" w:rsidR="005A630A" w:rsidRDefault="005A630A" w:rsidP="005A630A">
      <w:pPr>
        <w:spacing w:line="480" w:lineRule="auto"/>
        <w:rPr>
          <w:rFonts w:ascii="Arial" w:hAnsi="Arial" w:cs="Arial"/>
          <w:b/>
        </w:rPr>
      </w:pPr>
    </w:p>
    <w:p w14:paraId="4D968CC2" w14:textId="024860B3" w:rsidR="00B1545B" w:rsidRDefault="005A630A" w:rsidP="00B15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KINDLY TAKE NOTICE THAT </w:t>
      </w:r>
      <w:r w:rsidR="00A12841">
        <w:rPr>
          <w:rFonts w:ascii="Arial" w:hAnsi="Arial" w:cs="Arial"/>
        </w:rPr>
        <w:t>[</w:t>
      </w:r>
      <w:r w:rsidR="00A612FA">
        <w:rPr>
          <w:rFonts w:ascii="Arial" w:hAnsi="Arial" w:cs="Arial"/>
        </w:rPr>
        <w:t>RESPONDENT</w:t>
      </w:r>
      <w:r w:rsidR="00A12841">
        <w:rPr>
          <w:rFonts w:ascii="Arial" w:hAnsi="Arial" w:cs="Arial"/>
        </w:rPr>
        <w:t>’S FULL NAME]</w:t>
      </w:r>
      <w:r w:rsidR="00A612FA">
        <w:rPr>
          <w:rFonts w:ascii="Arial" w:hAnsi="Arial" w:cs="Arial"/>
        </w:rPr>
        <w:t xml:space="preserve"> </w:t>
      </w:r>
      <w:r w:rsidR="00B1545B">
        <w:rPr>
          <w:rFonts w:ascii="Arial" w:hAnsi="Arial" w:cs="Arial"/>
        </w:rPr>
        <w:t xml:space="preserve">herewith gives notice of </w:t>
      </w:r>
      <w:r w:rsidR="00915C75">
        <w:rPr>
          <w:rFonts w:ascii="Arial" w:hAnsi="Arial" w:cs="Arial"/>
        </w:rPr>
        <w:t>their</w:t>
      </w:r>
      <w:r w:rsidR="00B1545B">
        <w:rPr>
          <w:rFonts w:ascii="Arial" w:hAnsi="Arial" w:cs="Arial"/>
        </w:rPr>
        <w:t xml:space="preserve"> intention to oppose the above application.</w:t>
      </w:r>
    </w:p>
    <w:p w14:paraId="23A2C0AD" w14:textId="77777777" w:rsidR="003A5276" w:rsidRDefault="003A5276" w:rsidP="00B1545B">
      <w:pPr>
        <w:spacing w:line="360" w:lineRule="auto"/>
        <w:jc w:val="both"/>
        <w:rPr>
          <w:rFonts w:ascii="Arial" w:hAnsi="Arial" w:cs="Arial"/>
        </w:rPr>
      </w:pPr>
    </w:p>
    <w:p w14:paraId="35C66A4A" w14:textId="3E05D44F" w:rsidR="003A5276" w:rsidRDefault="003A5276" w:rsidP="00B1545B">
      <w:pPr>
        <w:spacing w:line="360" w:lineRule="auto"/>
        <w:jc w:val="both"/>
        <w:rPr>
          <w:rFonts w:ascii="Arial" w:hAnsi="Arial" w:cs="Arial"/>
        </w:rPr>
      </w:pPr>
      <w:r w:rsidRPr="003A5276">
        <w:rPr>
          <w:rFonts w:ascii="Arial" w:hAnsi="Arial" w:cs="Arial"/>
          <w:b/>
        </w:rPr>
        <w:t>TAKE FURTHER NOTICE THAT</w:t>
      </w:r>
      <w:r>
        <w:rPr>
          <w:rFonts w:ascii="Arial" w:hAnsi="Arial" w:cs="Arial"/>
        </w:rPr>
        <w:t xml:space="preserve"> I will accept service of all documents related to this matter </w:t>
      </w:r>
      <w:r w:rsidR="00AE39AC">
        <w:rPr>
          <w:rFonts w:ascii="Arial" w:hAnsi="Arial" w:cs="Arial"/>
        </w:rPr>
        <w:t xml:space="preserve">at [insert the Respondent(s)’ email address(es) and/or the legal representative’s] </w:t>
      </w:r>
      <w:r>
        <w:rPr>
          <w:rFonts w:ascii="Arial" w:hAnsi="Arial" w:cs="Arial"/>
        </w:rPr>
        <w:t>.</w:t>
      </w:r>
    </w:p>
    <w:p w14:paraId="17E870A0" w14:textId="77777777" w:rsidR="00F85D12" w:rsidRDefault="00F85D12" w:rsidP="00F85D12">
      <w:pPr>
        <w:spacing w:after="240" w:line="360" w:lineRule="auto"/>
        <w:jc w:val="both"/>
        <w:rPr>
          <w:rFonts w:ascii="Arial" w:hAnsi="Arial" w:cs="Arial"/>
        </w:rPr>
      </w:pPr>
    </w:p>
    <w:p w14:paraId="4B357880" w14:textId="78BF5766" w:rsidR="00F85D12" w:rsidRPr="00DA275C" w:rsidRDefault="00F85D12" w:rsidP="00F85D12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DATED AT STELLENBOSCH ON THIS </w:t>
      </w:r>
      <w:r w:rsidR="00A12841">
        <w:rPr>
          <w:rFonts w:ascii="Arial" w:hAnsi="Arial" w:cs="Arial"/>
          <w:b/>
          <w:u w:val="single"/>
        </w:rPr>
        <w:t>[</w:t>
      </w:r>
      <w:r w:rsidR="006664D6">
        <w:rPr>
          <w:rFonts w:ascii="Arial" w:hAnsi="Arial" w:cs="Arial"/>
          <w:b/>
          <w:u w:val="single"/>
        </w:rPr>
        <w:t>DAY</w:t>
      </w:r>
      <w:r w:rsidR="00A12841">
        <w:rPr>
          <w:rFonts w:ascii="Arial" w:hAnsi="Arial" w:cs="Arial"/>
          <w:b/>
          <w:u w:val="single"/>
        </w:rPr>
        <w:t>]</w:t>
      </w:r>
      <w:r>
        <w:rPr>
          <w:rFonts w:ascii="Arial" w:hAnsi="Arial" w:cs="Arial"/>
          <w:b/>
        </w:rPr>
        <w:t xml:space="preserve"> DAY OF </w:t>
      </w:r>
      <w:r w:rsidR="00A12841">
        <w:rPr>
          <w:rFonts w:ascii="Arial" w:hAnsi="Arial" w:cs="Arial"/>
          <w:b/>
          <w:u w:val="single"/>
        </w:rPr>
        <w:t>[</w:t>
      </w:r>
      <w:r w:rsidR="006664D6">
        <w:rPr>
          <w:rFonts w:ascii="Arial" w:hAnsi="Arial" w:cs="Arial"/>
          <w:b/>
          <w:u w:val="single"/>
        </w:rPr>
        <w:t>MONTH</w:t>
      </w:r>
      <w:r w:rsidR="00A12841">
        <w:rPr>
          <w:rFonts w:ascii="Arial" w:hAnsi="Arial" w:cs="Arial"/>
          <w:b/>
          <w:u w:val="single"/>
        </w:rPr>
        <w:t>]</w:t>
      </w:r>
      <w:r>
        <w:rPr>
          <w:rFonts w:ascii="Arial" w:hAnsi="Arial" w:cs="Arial"/>
          <w:b/>
        </w:rPr>
        <w:t xml:space="preserve"> 20</w:t>
      </w:r>
      <w:r w:rsidR="00AE39AC">
        <w:rPr>
          <w:rFonts w:ascii="Arial" w:hAnsi="Arial" w:cs="Arial"/>
          <w:b/>
        </w:rPr>
        <w:t>2</w:t>
      </w:r>
      <w:r w:rsidR="0078598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14:paraId="5D5CA030" w14:textId="77777777" w:rsidR="005A630A" w:rsidRDefault="005A630A" w:rsidP="00F85D12">
      <w:pPr>
        <w:spacing w:after="240" w:line="360" w:lineRule="auto"/>
        <w:rPr>
          <w:rFonts w:ascii="Arial" w:hAnsi="Arial" w:cs="Arial"/>
        </w:rPr>
      </w:pPr>
    </w:p>
    <w:p w14:paraId="457A3B89" w14:textId="77777777" w:rsidR="00F85D12" w:rsidRDefault="00F85D12" w:rsidP="00F85D12">
      <w:pPr>
        <w:spacing w:after="240" w:line="360" w:lineRule="auto"/>
        <w:rPr>
          <w:rFonts w:ascii="Arial" w:hAnsi="Arial" w:cs="Arial"/>
        </w:rPr>
      </w:pPr>
    </w:p>
    <w:p w14:paraId="7D4AD866" w14:textId="77777777" w:rsidR="005A630A" w:rsidRPr="005A630A" w:rsidRDefault="005A630A" w:rsidP="00F85D12">
      <w:pPr>
        <w:spacing w:line="360" w:lineRule="auto"/>
        <w:jc w:val="right"/>
        <w:rPr>
          <w:rFonts w:ascii="Arial" w:hAnsi="Arial" w:cs="Arial"/>
          <w:u w:val="dash"/>
        </w:rPr>
      </w:pPr>
      <w:r w:rsidRPr="005A630A">
        <w:rPr>
          <w:rFonts w:ascii="Arial" w:hAnsi="Arial" w:cs="Arial"/>
          <w:u w:val="dash"/>
        </w:rPr>
        <w:tab/>
      </w:r>
      <w:r w:rsidRPr="005A630A">
        <w:rPr>
          <w:rFonts w:ascii="Arial" w:hAnsi="Arial" w:cs="Arial"/>
          <w:u w:val="dash"/>
        </w:rPr>
        <w:tab/>
      </w:r>
      <w:r w:rsidRPr="005A630A">
        <w:rPr>
          <w:rFonts w:ascii="Arial" w:hAnsi="Arial" w:cs="Arial"/>
          <w:u w:val="dash"/>
        </w:rPr>
        <w:tab/>
      </w:r>
      <w:r w:rsidRPr="005A630A">
        <w:rPr>
          <w:rFonts w:ascii="Arial" w:hAnsi="Arial" w:cs="Arial"/>
          <w:u w:val="dash"/>
        </w:rPr>
        <w:tab/>
      </w:r>
      <w:r w:rsidRPr="005A630A">
        <w:rPr>
          <w:rFonts w:ascii="Arial" w:hAnsi="Arial" w:cs="Arial"/>
          <w:u w:val="dash"/>
        </w:rPr>
        <w:tab/>
      </w:r>
    </w:p>
    <w:p w14:paraId="3B5CB4E5" w14:textId="60F23020" w:rsidR="00F76C96" w:rsidRDefault="00A12841" w:rsidP="0033726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B1545B">
        <w:rPr>
          <w:rFonts w:ascii="Arial" w:hAnsi="Arial" w:cs="Arial"/>
        </w:rPr>
        <w:t>RESPONDENT</w:t>
      </w:r>
      <w:r w:rsidR="002D4158">
        <w:rPr>
          <w:rFonts w:ascii="Arial" w:hAnsi="Arial" w:cs="Arial"/>
        </w:rPr>
        <w:t>’S NAME</w:t>
      </w:r>
      <w:r>
        <w:rPr>
          <w:rFonts w:ascii="Arial" w:hAnsi="Arial" w:cs="Arial"/>
        </w:rPr>
        <w:t>]</w:t>
      </w:r>
    </w:p>
    <w:p w14:paraId="4A7DA953" w14:textId="7412C14D" w:rsidR="002D4158" w:rsidRPr="00DA275C" w:rsidRDefault="002D4158" w:rsidP="0033726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C5754">
        <w:rPr>
          <w:rFonts w:ascii="Arial" w:hAnsi="Arial" w:cs="Arial"/>
        </w:rPr>
        <w:t>espondent</w:t>
      </w:r>
    </w:p>
    <w:sectPr w:rsidR="002D4158" w:rsidRPr="00DA275C" w:rsidSect="00EA74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0CEB"/>
    <w:multiLevelType w:val="hybridMultilevel"/>
    <w:tmpl w:val="F5BE2734"/>
    <w:lvl w:ilvl="0" w:tplc="4DDE9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F34C5B"/>
    <w:multiLevelType w:val="hybridMultilevel"/>
    <w:tmpl w:val="109EF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77878"/>
    <w:multiLevelType w:val="hybridMultilevel"/>
    <w:tmpl w:val="E73EC2B8"/>
    <w:lvl w:ilvl="0" w:tplc="A2C27E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C9F"/>
    <w:multiLevelType w:val="hybridMultilevel"/>
    <w:tmpl w:val="D68A0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CF9"/>
    <w:multiLevelType w:val="hybridMultilevel"/>
    <w:tmpl w:val="EAC65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74E86"/>
    <w:multiLevelType w:val="hybridMultilevel"/>
    <w:tmpl w:val="D1960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672F5"/>
    <w:multiLevelType w:val="hybridMultilevel"/>
    <w:tmpl w:val="EEBC4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467471">
    <w:abstractNumId w:val="1"/>
  </w:num>
  <w:num w:numId="2" w16cid:durableId="204175133">
    <w:abstractNumId w:val="0"/>
  </w:num>
  <w:num w:numId="3" w16cid:durableId="176190912">
    <w:abstractNumId w:val="3"/>
  </w:num>
  <w:num w:numId="4" w16cid:durableId="1905096084">
    <w:abstractNumId w:val="2"/>
  </w:num>
  <w:num w:numId="5" w16cid:durableId="1078282616">
    <w:abstractNumId w:val="4"/>
  </w:num>
  <w:num w:numId="6" w16cid:durableId="1497071035">
    <w:abstractNumId w:val="6"/>
  </w:num>
  <w:num w:numId="7" w16cid:durableId="1482964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7"/>
    <w:rsid w:val="00007B46"/>
    <w:rsid w:val="00024686"/>
    <w:rsid w:val="00024942"/>
    <w:rsid w:val="00097C74"/>
    <w:rsid w:val="000C264A"/>
    <w:rsid w:val="000E16B0"/>
    <w:rsid w:val="00160343"/>
    <w:rsid w:val="00175ADC"/>
    <w:rsid w:val="00182039"/>
    <w:rsid w:val="001C66DF"/>
    <w:rsid w:val="001F6867"/>
    <w:rsid w:val="00267483"/>
    <w:rsid w:val="002A5F60"/>
    <w:rsid w:val="002D4158"/>
    <w:rsid w:val="00337263"/>
    <w:rsid w:val="0034467A"/>
    <w:rsid w:val="003A5276"/>
    <w:rsid w:val="004A7AD1"/>
    <w:rsid w:val="00582E74"/>
    <w:rsid w:val="005A630A"/>
    <w:rsid w:val="005C5754"/>
    <w:rsid w:val="005F3A29"/>
    <w:rsid w:val="006664D6"/>
    <w:rsid w:val="00750626"/>
    <w:rsid w:val="0078598A"/>
    <w:rsid w:val="007D7254"/>
    <w:rsid w:val="007F14DE"/>
    <w:rsid w:val="00800FBB"/>
    <w:rsid w:val="00876296"/>
    <w:rsid w:val="009033DF"/>
    <w:rsid w:val="00915C75"/>
    <w:rsid w:val="00942142"/>
    <w:rsid w:val="00983A71"/>
    <w:rsid w:val="009A242F"/>
    <w:rsid w:val="009E76A4"/>
    <w:rsid w:val="00A12841"/>
    <w:rsid w:val="00A405A5"/>
    <w:rsid w:val="00A612FA"/>
    <w:rsid w:val="00AB3297"/>
    <w:rsid w:val="00AE39AC"/>
    <w:rsid w:val="00B1545B"/>
    <w:rsid w:val="00B361DA"/>
    <w:rsid w:val="00B70FFE"/>
    <w:rsid w:val="00BE5AFC"/>
    <w:rsid w:val="00CA201B"/>
    <w:rsid w:val="00D54C76"/>
    <w:rsid w:val="00DA0374"/>
    <w:rsid w:val="00DA275C"/>
    <w:rsid w:val="00EA74D0"/>
    <w:rsid w:val="00EE4446"/>
    <w:rsid w:val="00F76C96"/>
    <w:rsid w:val="00F85D12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7837A"/>
  <w15:chartTrackingRefBased/>
  <w15:docId w15:val="{07219A93-A4C5-474C-A9C8-5A25A9F3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\Desktop\Leadership\Student%20court\Website%20updating\Notice%20of%20Intention%20to%20Defe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2d439-f101-4289-8d0b-3935f580afe2" xsi:nil="true"/>
    <lcf76f155ced4ddcb4097134ff3c332f xmlns="2742df89-6203-4b37-be05-0417b5fab5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99D6A5149D84BBA04CAEA0B936CA8" ma:contentTypeVersion="14" ma:contentTypeDescription="Create a new document." ma:contentTypeScope="" ma:versionID="937add3d3716f4798ad8dc1469eb5b07">
  <xsd:schema xmlns:xsd="http://www.w3.org/2001/XMLSchema" xmlns:xs="http://www.w3.org/2001/XMLSchema" xmlns:p="http://schemas.microsoft.com/office/2006/metadata/properties" xmlns:ns2="2742df89-6203-4b37-be05-0417b5fab5b2" xmlns:ns3="49f2d439-f101-4289-8d0b-3935f580afe2" targetNamespace="http://schemas.microsoft.com/office/2006/metadata/properties" ma:root="true" ma:fieldsID="9ce18e2f6774b2cc6f9a7dfa3f2d5bc4" ns2:_="" ns3:_="">
    <xsd:import namespace="2742df89-6203-4b37-be05-0417b5fab5b2"/>
    <xsd:import namespace="49f2d439-f101-4289-8d0b-3935f580a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df89-6203-4b37-be05-0417b5fab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d439-f101-4289-8d0b-3935f580a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3a10c6-7622-4a47-b184-d53361d9de68}" ma:internalName="TaxCatchAll" ma:showField="CatchAllData" ma:web="49f2d439-f101-4289-8d0b-3935f580a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195E6-0ABB-4CA4-B68E-5990ACA62560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9f2d439-f101-4289-8d0b-3935f580afe2"/>
    <ds:schemaRef ds:uri="2742df89-6203-4b37-be05-0417b5fab5b2"/>
  </ds:schemaRefs>
</ds:datastoreItem>
</file>

<file path=customXml/itemProps2.xml><?xml version="1.0" encoding="utf-8"?>
<ds:datastoreItem xmlns:ds="http://schemas.openxmlformats.org/officeDocument/2006/customXml" ds:itemID="{090CD39F-DB9C-48B3-92CA-AF5B252B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27ED9-832D-498F-9604-8ED2AAB13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df89-6203-4b37-be05-0417b5fab5b2"/>
    <ds:schemaRef ds:uri="49f2d439-f101-4289-8d0b-3935f580a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Intention to Defend</Template>
  <TotalTime>29</TotalTime>
  <Pages>2</Pages>
  <Words>359</Words>
  <Characters>1783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Loock, H, Mr [27126250@sun.ac.za]</cp:lastModifiedBy>
  <cp:revision>19</cp:revision>
  <dcterms:created xsi:type="dcterms:W3CDTF">2023-07-27T08:48:00Z</dcterms:created>
  <dcterms:modified xsi:type="dcterms:W3CDTF">2025-12-20T12:25:00Z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0x010100AB299D6A5149D84BBA04CAEA0B936CA8</vt:lpwstr>
  </property>
  <property fmtid="{D5CDD505-2E9C-101B-9397-08002B2CF9AE}" pid="3" name="MediaServiceImageTags">
    <vt:lpwstr/>
  </property>
</Properties>
</file>